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D9" w:rsidRPr="00D6484E" w:rsidRDefault="001125E3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-190500</wp:posOffset>
                </wp:positionV>
                <wp:extent cx="814070" cy="310515"/>
                <wp:effectExtent l="0" t="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16B" w:rsidRPr="00FC6E6D" w:rsidRDefault="009C216B" w:rsidP="009C21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C6E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กบบ.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4</w:t>
                            </w:r>
                            <w:r w:rsidR="001125E3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11</w:t>
                            </w:r>
                          </w:p>
                          <w:p w:rsidR="009C216B" w:rsidRPr="00FC6E6D" w:rsidRDefault="009C216B" w:rsidP="009C21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3pt;margin-top:-15pt;width:64.1pt;height:24.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">
                <v:textbox>
                  <w:txbxContent>
                    <w:p w:rsidR="009C216B" w:rsidRPr="00FC6E6D" w:rsidRDefault="009C216B" w:rsidP="009C216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C6E6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กบบ.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4</w:t>
                      </w:r>
                      <w:r w:rsidR="001125E3">
                        <w:rPr>
                          <w:rFonts w:ascii="TH SarabunPSK" w:hAnsi="TH SarabunPSK" w:cs="TH SarabunPSK"/>
                          <w:b/>
                          <w:bCs/>
                        </w:rPr>
                        <w:t>11</w:t>
                      </w:r>
                    </w:p>
                    <w:p w:rsidR="009C216B" w:rsidRPr="00FC6E6D" w:rsidRDefault="009C216B" w:rsidP="009C216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D6484E">
        <w:rPr>
          <w:rFonts w:ascii="TH SarabunIT๙" w:hAnsi="TH SarabunIT๙" w:cs="TH SarabunIT๙"/>
        </w:rPr>
        <w:tab/>
      </w:r>
      <w:r w:rsidR="008535D9" w:rsidRPr="00D6484E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D6484E" w:rsidRDefault="001125E3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64C7C" id="Line 1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mA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ZwmpgC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AE34AD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2125E6" w:rsidRPr="00D648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35D9" w:rsidRPr="00D648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D6484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4B4D7E" w:rsidRPr="00D6484E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D6484E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:rsidR="008535D9" w:rsidRPr="00D6484E" w:rsidRDefault="001125E3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65634" id="Line 1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GT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HxeIZM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1E4C9" id="Line 1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IYKAIAAE0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F5IiGCgCAABNBAAADgAAAAAAAAAAAAAAAAAuAgAAZHJzL2Uyb0Rv&#10;Yy54bWxQSwECLQAUAAYACAAAACEAzaWxV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8535D9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C93882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244EFD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B83971" w:rsidRPr="00D648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2D14" w:rsidRPr="00D648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3971" w:rsidRPr="00D648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35D9" w:rsidRPr="00D6484E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AE34AD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542EA5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535D9" w:rsidRPr="00D6484E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D6484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8535D9" w:rsidRPr="00D6484E" w:rsidRDefault="001125E3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CC664" id="Line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D648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14373">
        <w:rPr>
          <w:rFonts w:ascii="TH SarabunIT๙" w:hAnsi="TH SarabunIT๙" w:cs="TH SarabunIT๙" w:hint="cs"/>
          <w:sz w:val="28"/>
          <w:szCs w:val="32"/>
          <w:cs/>
        </w:rPr>
        <w:t>ขอส่งแบบขอรับการประเมินเพื่อแต่งตั้งให้ดำรงตำแหน่งที่สูงขึ้นฯ</w:t>
      </w:r>
    </w:p>
    <w:p w:rsidR="00D6484E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339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4452C3" w:rsidRPr="00D6484E">
        <w:rPr>
          <w:rFonts w:ascii="TH SarabunIT๙" w:hAnsi="TH SarabunIT๙" w:cs="TH SarabunIT๙"/>
          <w:sz w:val="32"/>
          <w:szCs w:val="32"/>
          <w:cs/>
        </w:rPr>
        <w:tab/>
      </w:r>
      <w:r w:rsidR="00614373">
        <w:rPr>
          <w:rFonts w:ascii="TH SarabunIT๙" w:hAnsi="TH SarabunIT๙" w:cs="TH SarabunIT๙" w:hint="cs"/>
          <w:sz w:val="32"/>
          <w:szCs w:val="32"/>
          <w:cs/>
        </w:rPr>
        <w:t>อธิการบดี</w:t>
      </w:r>
      <w:r w:rsidR="009828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24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87E7C" w:rsidRPr="00D6484E" w:rsidRDefault="00B549F9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12"/>
          <w:szCs w:val="12"/>
          <w:cs/>
        </w:rPr>
      </w:pPr>
      <w:r w:rsidRPr="00D648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7E7C" w:rsidRPr="00D6484E">
        <w:rPr>
          <w:rFonts w:ascii="TH SarabunIT๙" w:hAnsi="TH SarabunIT๙" w:cs="TH SarabunIT๙"/>
          <w:sz w:val="32"/>
          <w:szCs w:val="32"/>
        </w:rPr>
        <w:tab/>
      </w:r>
    </w:p>
    <w:p w:rsidR="009E08D3" w:rsidRPr="00614373" w:rsidRDefault="009E08D3" w:rsidP="00DB240D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14373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614373" w:rsidRPr="00614373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614373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มหาวิทยาลัยราชภัฏอุตรดิตถ์ </w:t>
      </w:r>
      <w:r w:rsidR="00614373" w:rsidRPr="00676060">
        <w:rPr>
          <w:rFonts w:ascii="TH SarabunIT๙" w:hAnsi="TH SarabunIT๙" w:cs="TH SarabunIT๙"/>
          <w:color w:val="FF0000"/>
          <w:sz w:val="32"/>
          <w:szCs w:val="32"/>
          <w:cs/>
        </w:rPr>
        <w:t>เรื่อง รับสมัครพนักงานมหาวิทยาลัย</w:t>
      </w:r>
      <w:r w:rsidR="00614373" w:rsidRPr="0067606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614373" w:rsidRPr="00676060">
        <w:rPr>
          <w:rFonts w:ascii="TH SarabunIT๙" w:hAnsi="TH SarabunIT๙" w:cs="TH SarabunIT๙"/>
          <w:color w:val="FF0000"/>
          <w:sz w:val="32"/>
          <w:szCs w:val="32"/>
          <w:cs/>
        </w:rPr>
        <w:t>สายสนับสนุน เพื่อประเมินและแต่งตั้งให้ดำรงตำแหน่งประเภท</w:t>
      </w:r>
      <w:r w:rsidR="00676060" w:rsidRPr="0067606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</w:t>
      </w:r>
      <w:r w:rsidR="00614373" w:rsidRPr="0067606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14373" w:rsidRPr="0067606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</w:t>
      </w:r>
      <w:r w:rsidR="00614373" w:rsidRPr="00676060">
        <w:rPr>
          <w:rFonts w:ascii="TH SarabunIT๙" w:hAnsi="TH SarabunIT๙" w:cs="TH SarabunIT๙"/>
          <w:color w:val="FF0000"/>
          <w:sz w:val="32"/>
          <w:szCs w:val="32"/>
          <w:cs/>
        </w:rPr>
        <w:t>(ฉบับที่</w:t>
      </w:r>
      <w:r w:rsidR="00676060" w:rsidRPr="00676060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="00614373" w:rsidRPr="00676060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  <w:r w:rsidR="00676060" w:rsidRPr="0067606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614373" w:rsidRPr="0067606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ลงวันที่ </w:t>
      </w:r>
      <w:r w:rsidR="00676060" w:rsidRPr="0067606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</w:t>
      </w:r>
      <w:r w:rsidR="00614373" w:rsidRPr="006143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240D" w:rsidRPr="00614373">
        <w:rPr>
          <w:rFonts w:ascii="TH SarabunIT๙" w:hAnsi="TH SarabunIT๙" w:cs="TH SarabunIT๙"/>
          <w:color w:val="000000"/>
          <w:sz w:val="32"/>
          <w:szCs w:val="32"/>
          <w:cs/>
        </w:rPr>
        <w:t>นั้น</w:t>
      </w:r>
    </w:p>
    <w:p w:rsidR="00676060" w:rsidRDefault="00614373" w:rsidP="00676060">
      <w:pPr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 w:rsidR="00676060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="00676060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</w:t>
      </w:r>
      <w:r w:rsidR="00676060" w:rsidRPr="00676060">
        <w:rPr>
          <w:rFonts w:ascii="TH SarabunIT๙" w:hAnsi="TH SarabunIT๙" w:cs="TH SarabunIT๙" w:hint="cs"/>
          <w:color w:val="FF0000"/>
          <w:sz w:val="32"/>
          <w:szCs w:val="32"/>
          <w:cs/>
        </w:rPr>
        <w:t>......</w:t>
      </w:r>
      <w:r w:rsidR="006760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6060" w:rsidRPr="00676060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676060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ปฏิบัติการ</w:t>
      </w:r>
      <w:r w:rsidR="00676060" w:rsidRPr="00676060">
        <w:rPr>
          <w:rFonts w:ascii="TH SarabunIT๙" w:hAnsi="TH SarabunIT๙" w:cs="TH SarabunIT๙" w:hint="cs"/>
          <w:color w:val="FF0000"/>
          <w:sz w:val="32"/>
          <w:szCs w:val="32"/>
          <w:cs/>
        </w:rPr>
        <w:t>/ปฏิบัติงาน)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76060" w:rsidRPr="00676060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......</w:t>
      </w:r>
      <w:r w:rsidR="0067606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สังกัด</w:t>
      </w:r>
      <w:r w:rsidR="0067606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..................................................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ขอส่ง</w:t>
      </w:r>
      <w:r w:rsidR="00676060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Pr="00995F8D">
        <w:rPr>
          <w:rFonts w:ascii="TH SarabunIT๙" w:hAnsi="TH SarabunIT๙" w:cs="TH SarabunIT๙"/>
          <w:sz w:val="32"/>
          <w:szCs w:val="32"/>
          <w:cs/>
        </w:rPr>
        <w:t>ขอรับการประเมินเพื่อแต่งตั้งบุคคลให้ดำรงตำแหน่ง</w:t>
      </w:r>
      <w:r w:rsidR="000D7C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F8D">
        <w:rPr>
          <w:rFonts w:ascii="TH SarabunIT๙" w:hAnsi="TH SarabunIT๙" w:cs="TH SarabunIT๙"/>
          <w:sz w:val="32"/>
          <w:szCs w:val="32"/>
          <w:cs/>
        </w:rPr>
        <w:t>ที่สูงขึ้นตำแหน่งประเภท</w:t>
      </w:r>
      <w:r w:rsidR="00676060" w:rsidRPr="00676060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="00676060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="00676060" w:rsidRPr="00676060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="0067606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676060">
        <w:rPr>
          <w:rFonts w:ascii="TH SarabunIT๙" w:hAnsi="TH SarabunIT๙" w:cs="TH SarabunIT๙" w:hint="cs"/>
          <w:color w:val="FF0000"/>
          <w:sz w:val="32"/>
          <w:szCs w:val="32"/>
          <w:cs/>
        </w:rPr>
        <w:t>วิ</w:t>
      </w:r>
      <w:r w:rsidRPr="00676060">
        <w:rPr>
          <w:rFonts w:ascii="TH SarabunIT๙" w:hAnsi="TH SarabunIT๙" w:cs="TH SarabunIT๙"/>
          <w:color w:val="FF0000"/>
          <w:sz w:val="32"/>
          <w:szCs w:val="32"/>
          <w:cs/>
        </w:rPr>
        <w:t>ชาชีพเฉพาะ</w:t>
      </w:r>
      <w:r w:rsidR="00676060" w:rsidRPr="00676060">
        <w:rPr>
          <w:rFonts w:ascii="TH SarabunIT๙" w:hAnsi="TH SarabunIT๙" w:cs="TH SarabunIT๙" w:hint="cs"/>
          <w:color w:val="FF0000"/>
          <w:sz w:val="32"/>
          <w:szCs w:val="32"/>
          <w:cs/>
        </w:rPr>
        <w:t>/</w:t>
      </w:r>
      <w:r w:rsidRPr="00676060">
        <w:rPr>
          <w:rFonts w:ascii="TH SarabunIT๙" w:hAnsi="TH SarabunIT๙" w:cs="TH SarabunIT๙"/>
          <w:color w:val="FF0000"/>
          <w:sz w:val="32"/>
          <w:szCs w:val="32"/>
          <w:cs/>
        </w:rPr>
        <w:t>เชี่ยวชาญเฉพาะ</w:t>
      </w:r>
      <w:r w:rsidR="00676060" w:rsidRPr="00676060">
        <w:rPr>
          <w:rFonts w:ascii="TH SarabunIT๙" w:hAnsi="TH SarabunIT๙" w:cs="TH SarabunIT๙" w:hint="cs"/>
          <w:color w:val="FF0000"/>
          <w:sz w:val="32"/>
          <w:szCs w:val="32"/>
          <w:cs/>
        </w:rPr>
        <w:t>/ทั่วไป).....</w:t>
      </w:r>
      <w:r w:rsidRPr="00995F8D">
        <w:rPr>
          <w:rFonts w:ascii="TH SarabunIT๙" w:hAnsi="TH SarabunIT๙" w:cs="TH SarabunIT๙"/>
          <w:sz w:val="32"/>
          <w:szCs w:val="32"/>
          <w:cs/>
        </w:rPr>
        <w:t xml:space="preserve"> ระดับ</w:t>
      </w:r>
      <w:r w:rsidR="0067606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76060" w:rsidRPr="00676060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676060">
        <w:rPr>
          <w:rFonts w:ascii="TH SarabunIT๙" w:hAnsi="TH SarabunIT๙" w:cs="TH SarabunIT๙"/>
          <w:color w:val="FF0000"/>
          <w:sz w:val="32"/>
          <w:szCs w:val="32"/>
          <w:cs/>
        </w:rPr>
        <w:t>ชำนาญการ</w:t>
      </w:r>
      <w:r w:rsidR="00676060" w:rsidRPr="00676060">
        <w:rPr>
          <w:rFonts w:ascii="TH SarabunIT๙" w:hAnsi="TH SarabunIT๙" w:cs="TH SarabunIT๙" w:hint="cs"/>
          <w:color w:val="FF0000"/>
          <w:sz w:val="32"/>
          <w:szCs w:val="32"/>
          <w:cs/>
        </w:rPr>
        <w:t>/ชำนาญงาน)...</w:t>
      </w:r>
      <w:r w:rsidRPr="00995F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ตำแหน่งเลขที่ </w:t>
      </w:r>
      <w:r w:rsidR="00676060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ตำแหน่ง</w:t>
      </w:r>
      <w:r w:rsidR="00676060" w:rsidRPr="00676060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.........</w:t>
      </w:r>
      <w:r w:rsidR="00676060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...</w:t>
      </w:r>
      <w:r w:rsidR="00676060" w:rsidRPr="00676060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.</w:t>
      </w:r>
      <w:r w:rsidR="00676060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..</w:t>
      </w:r>
      <w:r w:rsidR="00676060" w:rsidRPr="00676060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....(ชื่อตำแหน่ง)......</w:t>
      </w:r>
      <w:r w:rsidR="00676060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.</w:t>
      </w:r>
      <w:r w:rsidR="00676060" w:rsidRPr="00676060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...</w:t>
      </w:r>
      <w:r w:rsidR="00676060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..</w:t>
      </w:r>
      <w:r w:rsidR="00676060" w:rsidRPr="00676060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....</w:t>
      </w:r>
      <w:r w:rsidR="000D7C8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ระดับ</w:t>
      </w:r>
      <w:r w:rsidR="00676060" w:rsidRPr="00676060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...</w:t>
      </w:r>
      <w:r w:rsidR="00676060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.</w:t>
      </w:r>
      <w:r w:rsidR="00676060" w:rsidRPr="00676060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.(</w:t>
      </w:r>
      <w:r w:rsidRPr="00676060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ชำนาญการ</w:t>
      </w:r>
      <w:r w:rsidR="00676060" w:rsidRPr="00676060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/ชำนาญงาน)......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สังกัด</w:t>
      </w:r>
      <w:r w:rsidR="00676060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D7C85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โดยได้จัดส่ง</w:t>
      </w:r>
      <w:r w:rsidR="00676060">
        <w:rPr>
          <w:rFonts w:ascii="TH SarabunIT๙" w:hAnsi="TH SarabunIT๙" w:cs="TH SarabunIT๙" w:hint="cs"/>
          <w:spacing w:val="-6"/>
          <w:sz w:val="32"/>
          <w:szCs w:val="32"/>
          <w:cs/>
        </w:rPr>
        <w:t>เอกสารประกอบการขอ</w:t>
      </w:r>
      <w:r w:rsidR="000D7C8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รับการประเมินฯ </w:t>
      </w:r>
      <w:r w:rsidR="00676060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ดังนี้</w:t>
      </w:r>
    </w:p>
    <w:p w:rsidR="00676060" w:rsidRDefault="00676060" w:rsidP="00083D6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1. แบบขอรับการประเมิน</w:t>
      </w:r>
      <w:r w:rsidRPr="00676060">
        <w:rPr>
          <w:rFonts w:ascii="TH SarabunIT๙" w:hAnsi="TH SarabunIT๙" w:cs="TH SarabunIT๙"/>
          <w:sz w:val="32"/>
          <w:szCs w:val="32"/>
          <w:cs/>
        </w:rPr>
        <w:t>เพื่อแต่งตั้งบุคคลให้ดำรงตำแหน่งที่สูงขึ้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="00083D61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083D6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เล่ม</w:t>
      </w:r>
    </w:p>
    <w:p w:rsidR="00DB240D" w:rsidRDefault="00676060" w:rsidP="00083D61">
      <w:pPr>
        <w:ind w:left="720"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67606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คู่มือปฏิบัติงานหลัก </w:t>
      </w:r>
      <w:r w:rsidRPr="00503EEE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เรื่อง 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</w:t>
      </w:r>
      <w:r w:rsidR="00503EE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5   เล่ม</w:t>
      </w:r>
    </w:p>
    <w:p w:rsidR="00676060" w:rsidRDefault="00676060" w:rsidP="00083D61">
      <w:pPr>
        <w:ind w:left="720"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3. </w:t>
      </w:r>
      <w:r w:rsidRPr="00676060">
        <w:rPr>
          <w:rFonts w:ascii="TH SarabunIT๙" w:hAnsi="TH SarabunIT๙" w:cs="TH SarabunIT๙"/>
          <w:spacing w:val="-6"/>
          <w:sz w:val="32"/>
          <w:szCs w:val="32"/>
          <w:cs/>
        </w:rPr>
        <w:t>แบบรับรองจริยธรรม และจรรยาบรรณทางวิชาชีพ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จำนวน  </w:t>
      </w:r>
      <w:r w:rsidR="00503EE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   ฉบับ</w:t>
      </w:r>
    </w:p>
    <w:p w:rsidR="00676060" w:rsidRDefault="00676060" w:rsidP="00083D61">
      <w:pPr>
        <w:ind w:left="692"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4. </w:t>
      </w:r>
      <w:r w:rsidRPr="00676060">
        <w:rPr>
          <w:rFonts w:ascii="TH SarabunIT๙" w:hAnsi="TH SarabunIT๙" w:cs="TH SarabunIT๙"/>
          <w:spacing w:val="-6"/>
          <w:sz w:val="32"/>
          <w:szCs w:val="32"/>
          <w:cs/>
        </w:rPr>
        <w:t>แบบแสดงหลักฐานการมีส่วนร่วมในผลงาน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 </w:t>
      </w:r>
      <w:r w:rsidR="00503EE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   ฉบับ</w:t>
      </w:r>
    </w:p>
    <w:p w:rsidR="00C87E7C" w:rsidRPr="00D6484E" w:rsidRDefault="00FF4392" w:rsidP="00676060">
      <w:pPr>
        <w:spacing w:before="240"/>
        <w:ind w:left="692" w:firstLine="720"/>
        <w:rPr>
          <w:rFonts w:ascii="TH SarabunIT๙" w:hAnsi="TH SarabunIT๙" w:cs="TH SarabunIT๙"/>
          <w:sz w:val="18"/>
          <w:szCs w:val="18"/>
        </w:rPr>
      </w:pPr>
      <w:r w:rsidRPr="00D6484E">
        <w:rPr>
          <w:rFonts w:ascii="TH SarabunIT๙" w:hAnsi="TH SarabunIT๙" w:cs="TH SarabunIT๙"/>
          <w:sz w:val="32"/>
          <w:szCs w:val="32"/>
          <w:cs/>
        </w:rPr>
        <w:t>จึง</w:t>
      </w:r>
      <w:r w:rsidR="00B128A2" w:rsidRPr="00D6484E">
        <w:rPr>
          <w:rFonts w:ascii="TH SarabunIT๙" w:hAnsi="TH SarabunIT๙" w:cs="TH SarabunIT๙"/>
          <w:sz w:val="32"/>
          <w:szCs w:val="32"/>
          <w:cs/>
        </w:rPr>
        <w:t>เรียนมาเพื่อ</w:t>
      </w:r>
      <w:r w:rsidR="008640D8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:rsidR="00C87E7C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8F43DA" w:rsidRPr="00D6484E" w:rsidRDefault="008F43DA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C87E7C" w:rsidRPr="00D6484E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187128" w:rsidRPr="00D6484E" w:rsidRDefault="00187128" w:rsidP="00C824A2">
      <w:pPr>
        <w:rPr>
          <w:rFonts w:ascii="TH SarabunIT๙" w:hAnsi="TH SarabunIT๙" w:cs="TH SarabunIT๙"/>
          <w:sz w:val="16"/>
          <w:szCs w:val="16"/>
        </w:rPr>
      </w:pPr>
    </w:p>
    <w:p w:rsidR="00C87E7C" w:rsidRPr="00D6484E" w:rsidRDefault="00542537" w:rsidP="00A60D8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7E7C" w:rsidRPr="00D6484E">
        <w:rPr>
          <w:rFonts w:ascii="TH SarabunIT๙" w:hAnsi="TH SarabunIT๙" w:cs="TH SarabunIT๙"/>
          <w:sz w:val="32"/>
          <w:szCs w:val="32"/>
          <w:cs/>
        </w:rPr>
        <w:t>(</w:t>
      </w:r>
      <w:r w:rsidR="0067606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="00C87E7C" w:rsidRPr="00D6484E">
        <w:rPr>
          <w:rFonts w:ascii="TH SarabunIT๙" w:hAnsi="TH SarabunIT๙" w:cs="TH SarabunIT๙"/>
          <w:sz w:val="32"/>
          <w:szCs w:val="32"/>
          <w:cs/>
        </w:rPr>
        <w:t>)</w:t>
      </w:r>
    </w:p>
    <w:p w:rsidR="008640D8" w:rsidRDefault="00676060" w:rsidP="00B8463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676060">
        <w:rPr>
          <w:rFonts w:ascii="TH SarabunIT๙" w:hAnsi="TH SarabunIT๙" w:cs="TH SarabunIT๙" w:hint="cs"/>
          <w:color w:val="FF0000"/>
          <w:sz w:val="32"/>
          <w:szCs w:val="32"/>
          <w:cs/>
        </w:rPr>
        <w:t>(ตำแหน่ง)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sectPr w:rsidR="008640D8" w:rsidSect="00746B6F">
      <w:headerReference w:type="even" r:id="rId9"/>
      <w:headerReference w:type="default" r:id="rId10"/>
      <w:pgSz w:w="11906" w:h="16838" w:code="9"/>
      <w:pgMar w:top="720" w:right="1134" w:bottom="540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7B3" w:rsidRDefault="008C07B3">
      <w:r>
        <w:separator/>
      </w:r>
    </w:p>
  </w:endnote>
  <w:endnote w:type="continuationSeparator" w:id="0">
    <w:p w:rsidR="008C07B3" w:rsidRDefault="008C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7B3" w:rsidRDefault="008C07B3">
      <w:r>
        <w:separator/>
      </w:r>
    </w:p>
  </w:footnote>
  <w:footnote w:type="continuationSeparator" w:id="0">
    <w:p w:rsidR="008C07B3" w:rsidRDefault="008C0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107C9F" w:rsidP="00D6626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B84631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4452C3">
      <w:rPr>
        <w:rStyle w:val="a7"/>
        <w:noProof/>
        <w:cs/>
      </w:rPr>
      <w:t>๑</w:t>
    </w:r>
    <w:r>
      <w:rPr>
        <w:rStyle w:val="a7"/>
        <w:cs/>
      </w:rPr>
      <w:fldChar w:fldCharType="end"/>
    </w:r>
  </w:p>
  <w:p w:rsidR="00B84631" w:rsidRDefault="00B846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Pr="00D6626B" w:rsidRDefault="00B84631" w:rsidP="00D6626B">
    <w:pPr>
      <w:pStyle w:val="a6"/>
      <w:framePr w:wrap="around" w:vAnchor="text" w:hAnchor="margin" w:xAlign="center" w:y="1"/>
      <w:rPr>
        <w:rStyle w:val="a7"/>
        <w:rFonts w:ascii="TH SarabunPSK" w:hAnsi="TH SarabunPSK" w:cs="TH SarabunPSK"/>
        <w:sz w:val="32"/>
        <w:szCs w:val="32"/>
      </w:rPr>
    </w:pPr>
    <w:r>
      <w:rPr>
        <w:rStyle w:val="a7"/>
        <w:rFonts w:ascii="TH SarabunPSK" w:hAnsi="TH SarabunPSK" w:cs="TH SarabunPSK" w:hint="cs"/>
        <w:sz w:val="32"/>
        <w:szCs w:val="32"/>
        <w:cs/>
      </w:rPr>
      <w:t xml:space="preserve">- </w:t>
    </w:r>
    <w:r w:rsidR="00107C9F" w:rsidRPr="00D6626B">
      <w:rPr>
        <w:rStyle w:val="a7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7"/>
        <w:rFonts w:ascii="TH SarabunPSK" w:hAnsi="TH SarabunPSK" w:cs="TH SarabunPSK"/>
        <w:sz w:val="32"/>
        <w:szCs w:val="32"/>
      </w:rPr>
      <w:instrText xml:space="preserve">PAGE  </w:instrText>
    </w:r>
    <w:r w:rsidR="00107C9F" w:rsidRPr="00D6626B">
      <w:rPr>
        <w:rStyle w:val="a7"/>
        <w:rFonts w:ascii="TH SarabunPSK" w:hAnsi="TH SarabunPSK" w:cs="TH SarabunPSK"/>
        <w:sz w:val="32"/>
        <w:szCs w:val="32"/>
        <w:cs/>
      </w:rPr>
      <w:fldChar w:fldCharType="separate"/>
    </w:r>
    <w:r w:rsidR="00F42F74">
      <w:rPr>
        <w:rStyle w:val="a7"/>
        <w:rFonts w:ascii="TH SarabunPSK" w:hAnsi="TH SarabunPSK" w:cs="TH SarabunPSK"/>
        <w:noProof/>
        <w:sz w:val="32"/>
        <w:szCs w:val="32"/>
        <w:cs/>
      </w:rPr>
      <w:t>๒</w:t>
    </w:r>
    <w:r w:rsidR="00107C9F" w:rsidRPr="00D6626B">
      <w:rPr>
        <w:rStyle w:val="a7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7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6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6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130BD"/>
    <w:multiLevelType w:val="hybridMultilevel"/>
    <w:tmpl w:val="039846DC"/>
    <w:lvl w:ilvl="0" w:tplc="FAA667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92"/>
    <w:rsid w:val="000009B3"/>
    <w:rsid w:val="000302F3"/>
    <w:rsid w:val="00034ADF"/>
    <w:rsid w:val="00041424"/>
    <w:rsid w:val="00045EFD"/>
    <w:rsid w:val="00052977"/>
    <w:rsid w:val="0006583D"/>
    <w:rsid w:val="000711E7"/>
    <w:rsid w:val="00072E1D"/>
    <w:rsid w:val="00076696"/>
    <w:rsid w:val="00077B67"/>
    <w:rsid w:val="00083D61"/>
    <w:rsid w:val="000B2697"/>
    <w:rsid w:val="000C40FF"/>
    <w:rsid w:val="000D1474"/>
    <w:rsid w:val="000D615E"/>
    <w:rsid w:val="000D658D"/>
    <w:rsid w:val="000D77B8"/>
    <w:rsid w:val="000D7C85"/>
    <w:rsid w:val="000E2862"/>
    <w:rsid w:val="000F002C"/>
    <w:rsid w:val="000F0E65"/>
    <w:rsid w:val="000F259E"/>
    <w:rsid w:val="00100FC6"/>
    <w:rsid w:val="00107C9F"/>
    <w:rsid w:val="00107DC9"/>
    <w:rsid w:val="00112383"/>
    <w:rsid w:val="001125E3"/>
    <w:rsid w:val="00151341"/>
    <w:rsid w:val="0015518C"/>
    <w:rsid w:val="001700C5"/>
    <w:rsid w:val="00187128"/>
    <w:rsid w:val="00193FB7"/>
    <w:rsid w:val="001A0F42"/>
    <w:rsid w:val="001B160C"/>
    <w:rsid w:val="001C4F18"/>
    <w:rsid w:val="001D14D5"/>
    <w:rsid w:val="001D55DF"/>
    <w:rsid w:val="001E56B5"/>
    <w:rsid w:val="001E60A9"/>
    <w:rsid w:val="001F5E85"/>
    <w:rsid w:val="0020026F"/>
    <w:rsid w:val="002125E6"/>
    <w:rsid w:val="00220F95"/>
    <w:rsid w:val="0022305F"/>
    <w:rsid w:val="00227075"/>
    <w:rsid w:val="00234405"/>
    <w:rsid w:val="0024463F"/>
    <w:rsid w:val="00244EFD"/>
    <w:rsid w:val="00246F7F"/>
    <w:rsid w:val="002614BE"/>
    <w:rsid w:val="00271F9E"/>
    <w:rsid w:val="002747A4"/>
    <w:rsid w:val="00286413"/>
    <w:rsid w:val="002971F3"/>
    <w:rsid w:val="002A3A59"/>
    <w:rsid w:val="002D2DF9"/>
    <w:rsid w:val="002E1EB8"/>
    <w:rsid w:val="00302986"/>
    <w:rsid w:val="00310074"/>
    <w:rsid w:val="00327E8E"/>
    <w:rsid w:val="0037263C"/>
    <w:rsid w:val="00372898"/>
    <w:rsid w:val="00384FBA"/>
    <w:rsid w:val="00387B20"/>
    <w:rsid w:val="00396F03"/>
    <w:rsid w:val="003A23C3"/>
    <w:rsid w:val="003A43D5"/>
    <w:rsid w:val="003B0B81"/>
    <w:rsid w:val="003B14A7"/>
    <w:rsid w:val="003C103B"/>
    <w:rsid w:val="003E010A"/>
    <w:rsid w:val="003E606D"/>
    <w:rsid w:val="003F1FF8"/>
    <w:rsid w:val="00400881"/>
    <w:rsid w:val="00405F81"/>
    <w:rsid w:val="00417EFE"/>
    <w:rsid w:val="00424D11"/>
    <w:rsid w:val="0043005B"/>
    <w:rsid w:val="0043422F"/>
    <w:rsid w:val="004452C3"/>
    <w:rsid w:val="004455E5"/>
    <w:rsid w:val="004470AA"/>
    <w:rsid w:val="004521FE"/>
    <w:rsid w:val="00452B39"/>
    <w:rsid w:val="00490054"/>
    <w:rsid w:val="004B4D7E"/>
    <w:rsid w:val="004C10C1"/>
    <w:rsid w:val="004C18D3"/>
    <w:rsid w:val="004C4B98"/>
    <w:rsid w:val="004C53C8"/>
    <w:rsid w:val="004F596D"/>
    <w:rsid w:val="004F5AFD"/>
    <w:rsid w:val="004F65E0"/>
    <w:rsid w:val="00503EEE"/>
    <w:rsid w:val="00516417"/>
    <w:rsid w:val="00516574"/>
    <w:rsid w:val="00520F16"/>
    <w:rsid w:val="0052139C"/>
    <w:rsid w:val="005221E2"/>
    <w:rsid w:val="00524339"/>
    <w:rsid w:val="00537D99"/>
    <w:rsid w:val="00542537"/>
    <w:rsid w:val="00542EA5"/>
    <w:rsid w:val="00561226"/>
    <w:rsid w:val="00566AAC"/>
    <w:rsid w:val="00582CFC"/>
    <w:rsid w:val="00587A92"/>
    <w:rsid w:val="005914F5"/>
    <w:rsid w:val="005915F6"/>
    <w:rsid w:val="005940AF"/>
    <w:rsid w:val="0059489E"/>
    <w:rsid w:val="0059590F"/>
    <w:rsid w:val="005F2410"/>
    <w:rsid w:val="005F3B4F"/>
    <w:rsid w:val="005F4BBC"/>
    <w:rsid w:val="005F4EE0"/>
    <w:rsid w:val="00600363"/>
    <w:rsid w:val="00614373"/>
    <w:rsid w:val="006174B9"/>
    <w:rsid w:val="006203DB"/>
    <w:rsid w:val="00624D92"/>
    <w:rsid w:val="00634F15"/>
    <w:rsid w:val="00646172"/>
    <w:rsid w:val="00656FEB"/>
    <w:rsid w:val="00657001"/>
    <w:rsid w:val="006603ED"/>
    <w:rsid w:val="00676060"/>
    <w:rsid w:val="006970D0"/>
    <w:rsid w:val="006A22EC"/>
    <w:rsid w:val="006A4118"/>
    <w:rsid w:val="006A63C7"/>
    <w:rsid w:val="006A6E78"/>
    <w:rsid w:val="006B14C7"/>
    <w:rsid w:val="006B17F4"/>
    <w:rsid w:val="006B2230"/>
    <w:rsid w:val="006C6E1E"/>
    <w:rsid w:val="006D16F7"/>
    <w:rsid w:val="00702061"/>
    <w:rsid w:val="00716836"/>
    <w:rsid w:val="007240F6"/>
    <w:rsid w:val="007308ED"/>
    <w:rsid w:val="00744D56"/>
    <w:rsid w:val="00746B6F"/>
    <w:rsid w:val="00752D14"/>
    <w:rsid w:val="00753D94"/>
    <w:rsid w:val="00755ECE"/>
    <w:rsid w:val="00775B8D"/>
    <w:rsid w:val="007771B4"/>
    <w:rsid w:val="0079155C"/>
    <w:rsid w:val="007941B5"/>
    <w:rsid w:val="007C228A"/>
    <w:rsid w:val="007D556A"/>
    <w:rsid w:val="007D5BBB"/>
    <w:rsid w:val="007E559F"/>
    <w:rsid w:val="007E6E95"/>
    <w:rsid w:val="007F3EAB"/>
    <w:rsid w:val="007F421B"/>
    <w:rsid w:val="008001EB"/>
    <w:rsid w:val="008216EB"/>
    <w:rsid w:val="00843751"/>
    <w:rsid w:val="008535D9"/>
    <w:rsid w:val="00855285"/>
    <w:rsid w:val="00863C08"/>
    <w:rsid w:val="008640D8"/>
    <w:rsid w:val="0086677E"/>
    <w:rsid w:val="008720A2"/>
    <w:rsid w:val="0087268A"/>
    <w:rsid w:val="00885A28"/>
    <w:rsid w:val="008A2B4D"/>
    <w:rsid w:val="008A76DA"/>
    <w:rsid w:val="008C07B3"/>
    <w:rsid w:val="008D32A8"/>
    <w:rsid w:val="008D580C"/>
    <w:rsid w:val="008E3FD4"/>
    <w:rsid w:val="008E795D"/>
    <w:rsid w:val="008F43DA"/>
    <w:rsid w:val="00904C2B"/>
    <w:rsid w:val="00921E9F"/>
    <w:rsid w:val="00923102"/>
    <w:rsid w:val="009372CD"/>
    <w:rsid w:val="00946E2C"/>
    <w:rsid w:val="00951D06"/>
    <w:rsid w:val="00964428"/>
    <w:rsid w:val="00973F6A"/>
    <w:rsid w:val="00975C21"/>
    <w:rsid w:val="00976EEA"/>
    <w:rsid w:val="00982443"/>
    <w:rsid w:val="0098281E"/>
    <w:rsid w:val="009868DF"/>
    <w:rsid w:val="00990D85"/>
    <w:rsid w:val="00992E4D"/>
    <w:rsid w:val="009C216B"/>
    <w:rsid w:val="009C74E1"/>
    <w:rsid w:val="009D74D7"/>
    <w:rsid w:val="009E08D3"/>
    <w:rsid w:val="009F62DD"/>
    <w:rsid w:val="00A11D2D"/>
    <w:rsid w:val="00A23064"/>
    <w:rsid w:val="00A26160"/>
    <w:rsid w:val="00A33B69"/>
    <w:rsid w:val="00A60263"/>
    <w:rsid w:val="00A60D81"/>
    <w:rsid w:val="00A64DF4"/>
    <w:rsid w:val="00A66D16"/>
    <w:rsid w:val="00A7291F"/>
    <w:rsid w:val="00A75226"/>
    <w:rsid w:val="00A8660B"/>
    <w:rsid w:val="00A86C22"/>
    <w:rsid w:val="00A97E58"/>
    <w:rsid w:val="00AB1D13"/>
    <w:rsid w:val="00AB36B4"/>
    <w:rsid w:val="00AB3BC8"/>
    <w:rsid w:val="00AB7D22"/>
    <w:rsid w:val="00AD0725"/>
    <w:rsid w:val="00AD7C59"/>
    <w:rsid w:val="00AE34AD"/>
    <w:rsid w:val="00AE4267"/>
    <w:rsid w:val="00AF1837"/>
    <w:rsid w:val="00B009F4"/>
    <w:rsid w:val="00B03C57"/>
    <w:rsid w:val="00B128A2"/>
    <w:rsid w:val="00B30C0A"/>
    <w:rsid w:val="00B409BF"/>
    <w:rsid w:val="00B46033"/>
    <w:rsid w:val="00B5070D"/>
    <w:rsid w:val="00B549F9"/>
    <w:rsid w:val="00B65D6D"/>
    <w:rsid w:val="00B70AD7"/>
    <w:rsid w:val="00B762CD"/>
    <w:rsid w:val="00B80318"/>
    <w:rsid w:val="00B80B01"/>
    <w:rsid w:val="00B83971"/>
    <w:rsid w:val="00B84631"/>
    <w:rsid w:val="00B8566C"/>
    <w:rsid w:val="00B932D3"/>
    <w:rsid w:val="00BD2ECE"/>
    <w:rsid w:val="00BD33D4"/>
    <w:rsid w:val="00BE12E5"/>
    <w:rsid w:val="00BE67AE"/>
    <w:rsid w:val="00BF0D36"/>
    <w:rsid w:val="00BF79E6"/>
    <w:rsid w:val="00BF7DBE"/>
    <w:rsid w:val="00C0711D"/>
    <w:rsid w:val="00C138DE"/>
    <w:rsid w:val="00C13F57"/>
    <w:rsid w:val="00C17AB4"/>
    <w:rsid w:val="00C324B7"/>
    <w:rsid w:val="00C36768"/>
    <w:rsid w:val="00C47C5F"/>
    <w:rsid w:val="00C57C22"/>
    <w:rsid w:val="00C63E32"/>
    <w:rsid w:val="00C64B75"/>
    <w:rsid w:val="00C74D0E"/>
    <w:rsid w:val="00C824A2"/>
    <w:rsid w:val="00C87D22"/>
    <w:rsid w:val="00C87E7C"/>
    <w:rsid w:val="00C93882"/>
    <w:rsid w:val="00C94909"/>
    <w:rsid w:val="00C97067"/>
    <w:rsid w:val="00CA116A"/>
    <w:rsid w:val="00CA54F6"/>
    <w:rsid w:val="00CA77DF"/>
    <w:rsid w:val="00CB544B"/>
    <w:rsid w:val="00CD0882"/>
    <w:rsid w:val="00CD3E53"/>
    <w:rsid w:val="00CD699A"/>
    <w:rsid w:val="00CD6D82"/>
    <w:rsid w:val="00CF4D31"/>
    <w:rsid w:val="00CF580B"/>
    <w:rsid w:val="00D03CE5"/>
    <w:rsid w:val="00D27CA4"/>
    <w:rsid w:val="00D34876"/>
    <w:rsid w:val="00D35165"/>
    <w:rsid w:val="00D478AE"/>
    <w:rsid w:val="00D518B7"/>
    <w:rsid w:val="00D6484E"/>
    <w:rsid w:val="00D6626B"/>
    <w:rsid w:val="00D76944"/>
    <w:rsid w:val="00D817B5"/>
    <w:rsid w:val="00DB240D"/>
    <w:rsid w:val="00DB35C4"/>
    <w:rsid w:val="00DB4CCE"/>
    <w:rsid w:val="00DB741A"/>
    <w:rsid w:val="00DD385C"/>
    <w:rsid w:val="00DF2E28"/>
    <w:rsid w:val="00DF3070"/>
    <w:rsid w:val="00DF41F3"/>
    <w:rsid w:val="00DF5D12"/>
    <w:rsid w:val="00E002F1"/>
    <w:rsid w:val="00E02016"/>
    <w:rsid w:val="00E11825"/>
    <w:rsid w:val="00E12B72"/>
    <w:rsid w:val="00E17EB6"/>
    <w:rsid w:val="00E31D44"/>
    <w:rsid w:val="00E537F1"/>
    <w:rsid w:val="00E71514"/>
    <w:rsid w:val="00E74667"/>
    <w:rsid w:val="00E828AD"/>
    <w:rsid w:val="00E82CA8"/>
    <w:rsid w:val="00E866BD"/>
    <w:rsid w:val="00E930F6"/>
    <w:rsid w:val="00E94C37"/>
    <w:rsid w:val="00EB7A33"/>
    <w:rsid w:val="00EC0A3C"/>
    <w:rsid w:val="00EC7E15"/>
    <w:rsid w:val="00EC7EF1"/>
    <w:rsid w:val="00EE04E8"/>
    <w:rsid w:val="00EE0C32"/>
    <w:rsid w:val="00F0708B"/>
    <w:rsid w:val="00F116A9"/>
    <w:rsid w:val="00F23720"/>
    <w:rsid w:val="00F25B90"/>
    <w:rsid w:val="00F32BB9"/>
    <w:rsid w:val="00F42F74"/>
    <w:rsid w:val="00F50740"/>
    <w:rsid w:val="00F57925"/>
    <w:rsid w:val="00F6054E"/>
    <w:rsid w:val="00F876D8"/>
    <w:rsid w:val="00F90D87"/>
    <w:rsid w:val="00F945E0"/>
    <w:rsid w:val="00F9520F"/>
    <w:rsid w:val="00F95C9A"/>
    <w:rsid w:val="00FA5C65"/>
    <w:rsid w:val="00FB0864"/>
    <w:rsid w:val="00FB3EF2"/>
    <w:rsid w:val="00FC3D6C"/>
    <w:rsid w:val="00FD494A"/>
    <w:rsid w:val="00FF0131"/>
    <w:rsid w:val="00FF0AD6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94A28-03EC-428F-A3C8-CEBB28AD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617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character" w:customStyle="1" w:styleId="a4">
    <w:name w:val="การเชื่อมโยงหลายมิติที่ไปมาแล้ว"/>
    <w:rsid w:val="00F57925"/>
    <w:rPr>
      <w:color w:val="800080"/>
      <w:u w:val="single"/>
    </w:rPr>
  </w:style>
  <w:style w:type="character" w:customStyle="1" w:styleId="a5">
    <w:name w:val="การเชื่อมโยงหลายมิติ"/>
    <w:rsid w:val="00C87E7C"/>
    <w:rPr>
      <w:color w:val="0000FF"/>
      <w:u w:val="single"/>
      <w:lang w:bidi="th-TH"/>
    </w:rPr>
  </w:style>
  <w:style w:type="paragraph" w:styleId="a6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customStyle="1" w:styleId="a9">
    <w:name w:val="รายการย่อหน้า"/>
    <w:basedOn w:val="a"/>
    <w:uiPriority w:val="34"/>
    <w:qFormat/>
    <w:rsid w:val="00B70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\AppData\Local\Temp\Rar$DI00.856\-&#166;-&#186;-+-+--p&#166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0F22B-4DD5-4D68-BBCC-841F871F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-¦-º-+-+--p¦.dot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cp:lastModifiedBy>Pattranit Bureerak</cp:lastModifiedBy>
  <cp:revision>2</cp:revision>
  <cp:lastPrinted>2023-07-06T03:05:00Z</cp:lastPrinted>
  <dcterms:created xsi:type="dcterms:W3CDTF">2024-11-15T03:52:00Z</dcterms:created>
  <dcterms:modified xsi:type="dcterms:W3CDTF">2024-11-15T03:52:00Z</dcterms:modified>
</cp:coreProperties>
</file>