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242CD9" w:rsidRDefault="00C60982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242CD9">
        <w:rPr>
          <w:rFonts w:ascii="TH SarabunIT๙" w:hAnsi="TH SarabunIT๙" w:cs="TH SarabunIT๙"/>
        </w:rPr>
        <w:tab/>
      </w:r>
      <w:r w:rsidR="008535D9" w:rsidRPr="00242CD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2B0715" w:rsidRDefault="00C60982" w:rsidP="004470AA">
      <w:pPr>
        <w:tabs>
          <w:tab w:val="left" w:pos="9000"/>
        </w:tabs>
        <w:rPr>
          <w:rFonts w:ascii="TH SarabunIT๙" w:hAnsi="TH SarabunIT๙" w:cs="TH SarabunIT๙"/>
          <w:noProof/>
          <w:sz w:val="28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123D5" id="Line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2B0715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AE34AD" w:rsidRPr="002B07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2125E6" w:rsidRPr="002B0715">
        <w:rPr>
          <w:rFonts w:ascii="TH SarabunIT๙" w:hAnsi="TH SarabunIT๙" w:cs="TH SarabunIT๙"/>
          <w:sz w:val="28"/>
          <w:cs/>
        </w:rPr>
        <w:t xml:space="preserve"> </w:t>
      </w:r>
      <w:r w:rsidR="008535D9" w:rsidRPr="002B0715">
        <w:rPr>
          <w:rFonts w:ascii="TH SarabunIT๙" w:hAnsi="TH SarabunIT๙" w:cs="TH SarabunIT๙"/>
          <w:sz w:val="28"/>
          <w:cs/>
        </w:rPr>
        <w:t xml:space="preserve"> </w:t>
      </w:r>
      <w:r w:rsidR="004B4D7E" w:rsidRPr="002B0715">
        <w:rPr>
          <w:rFonts w:ascii="TH SarabunIT๙" w:hAnsi="TH SarabunIT๙" w:cs="TH SarabunIT๙"/>
          <w:sz w:val="28"/>
          <w:cs/>
        </w:rPr>
        <w:t xml:space="preserve">                    </w:t>
      </w:r>
      <w:r w:rsidR="004B4D7E" w:rsidRPr="002B0715">
        <w:rPr>
          <w:rFonts w:ascii="TH SarabunIT๙" w:hAnsi="TH SarabunIT๙" w:cs="TH SarabunIT๙"/>
          <w:noProof/>
          <w:sz w:val="28"/>
          <w:cs/>
        </w:rPr>
        <w:t xml:space="preserve">             </w:t>
      </w:r>
      <w:r w:rsidR="00FB3EF2" w:rsidRPr="002B0715">
        <w:rPr>
          <w:rFonts w:ascii="TH SarabunIT๙" w:hAnsi="TH SarabunIT๙" w:cs="TH SarabunIT๙"/>
          <w:noProof/>
          <w:sz w:val="28"/>
          <w:cs/>
        </w:rPr>
        <w:t xml:space="preserve">       </w:t>
      </w:r>
    </w:p>
    <w:p w:rsidR="008535D9" w:rsidRPr="002B0715" w:rsidRDefault="00C60982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28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C1C2C" id="Line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96F00" id="Line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2B0715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C93882" w:rsidRPr="002B07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244EFD" w:rsidRPr="002B07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83971" w:rsidRPr="002B0715">
        <w:rPr>
          <w:rFonts w:ascii="TH SarabunIT๙" w:hAnsi="TH SarabunIT๙" w:cs="TH SarabunIT๙"/>
          <w:sz w:val="28"/>
          <w:cs/>
        </w:rPr>
        <w:t xml:space="preserve"> </w:t>
      </w:r>
      <w:r w:rsidR="00752D14" w:rsidRPr="002B0715">
        <w:rPr>
          <w:rFonts w:ascii="TH SarabunIT๙" w:hAnsi="TH SarabunIT๙" w:cs="TH SarabunIT๙"/>
          <w:sz w:val="28"/>
          <w:cs/>
        </w:rPr>
        <w:t xml:space="preserve"> </w:t>
      </w:r>
      <w:r w:rsidR="00B83971" w:rsidRPr="002B0715">
        <w:rPr>
          <w:rFonts w:ascii="TH SarabunIT๙" w:hAnsi="TH SarabunIT๙" w:cs="TH SarabunIT๙"/>
          <w:sz w:val="28"/>
          <w:cs/>
        </w:rPr>
        <w:t xml:space="preserve"> </w:t>
      </w:r>
      <w:r w:rsidR="008535D9" w:rsidRPr="002B071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535D9" w:rsidRPr="00DC709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AE34AD" w:rsidRPr="00DC70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42EA5" w:rsidRPr="00DC70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B0715" w:rsidRPr="00DC7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D9" w:rsidRPr="002B07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4B4D7E" w:rsidRPr="002B071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8535D9" w:rsidRPr="002B0715" w:rsidRDefault="00C60982" w:rsidP="004470AA">
      <w:pPr>
        <w:tabs>
          <w:tab w:val="left" w:pos="9000"/>
        </w:tabs>
        <w:rPr>
          <w:rFonts w:ascii="TH SarabunIT๙" w:hAnsi="TH SarabunIT๙" w:cs="TH SarabunIT๙" w:hint="cs"/>
          <w:sz w:val="28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A52F2" id="Line 1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2B0715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4B4D7E" w:rsidRPr="002B0715">
        <w:rPr>
          <w:rFonts w:ascii="TH SarabunIT๙" w:hAnsi="TH SarabunIT๙" w:cs="TH SarabunIT๙"/>
          <w:sz w:val="28"/>
          <w:cs/>
        </w:rPr>
        <w:t xml:space="preserve">   </w:t>
      </w:r>
      <w:r w:rsidR="00D707FD">
        <w:rPr>
          <w:rFonts w:ascii="TH SarabunIT๙" w:hAnsi="TH SarabunIT๙" w:cs="TH SarabunIT๙" w:hint="cs"/>
          <w:sz w:val="28"/>
          <w:cs/>
        </w:rPr>
        <w:t xml:space="preserve"> </w:t>
      </w:r>
      <w:r w:rsidR="00B128A2" w:rsidRPr="00761D69">
        <w:rPr>
          <w:rFonts w:ascii="TH SarabunIT๙" w:hAnsi="TH SarabunIT๙" w:cs="TH SarabunIT๙"/>
          <w:sz w:val="32"/>
          <w:szCs w:val="32"/>
          <w:cs/>
        </w:rPr>
        <w:t>ขอ</w:t>
      </w:r>
      <w:r w:rsidR="00AE70F4">
        <w:rPr>
          <w:rFonts w:ascii="TH SarabunIT๙" w:hAnsi="TH SarabunIT๙" w:cs="TH SarabunIT๙" w:hint="cs"/>
          <w:sz w:val="32"/>
          <w:szCs w:val="32"/>
          <w:cs/>
        </w:rPr>
        <w:t>เสนอเรื่องเข้า</w:t>
      </w:r>
      <w:r w:rsidR="009774C3">
        <w:rPr>
          <w:rFonts w:ascii="TH SarabunIT๙" w:hAnsi="TH SarabunIT๙" w:cs="TH SarabunIT๙" w:hint="cs"/>
          <w:sz w:val="32"/>
          <w:szCs w:val="32"/>
          <w:cs/>
        </w:rPr>
        <w:t>วาระการ</w:t>
      </w:r>
      <w:r w:rsidR="00AE70F4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ประชุมคณะกรรมการบริหารมหาวิทยาลัย</w:t>
      </w:r>
      <w:r w:rsidR="009774C3">
        <w:rPr>
          <w:rFonts w:ascii="TH SarabunIT๙" w:hAnsi="TH SarabunIT๙" w:cs="TH SarabunIT๙" w:hint="cs"/>
          <w:sz w:val="28"/>
          <w:cs/>
        </w:rPr>
        <w:t xml:space="preserve"> </w:t>
      </w:r>
    </w:p>
    <w:p w:rsidR="00C87E7C" w:rsidRPr="002B0715" w:rsidRDefault="00C87E7C" w:rsidP="002B0715">
      <w:pPr>
        <w:spacing w:before="120" w:after="24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4D3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4452C3" w:rsidRPr="002B0715">
        <w:rPr>
          <w:rFonts w:ascii="TH SarabunIT๙" w:hAnsi="TH SarabunIT๙" w:cs="TH SarabunIT๙"/>
          <w:sz w:val="32"/>
          <w:szCs w:val="32"/>
          <w:cs/>
        </w:rPr>
        <w:tab/>
      </w:r>
      <w:r w:rsidR="00AE70F4">
        <w:rPr>
          <w:rFonts w:ascii="TH SarabunIT๙" w:hAnsi="TH SarabunIT๙" w:cs="TH SarabunIT๙" w:hint="cs"/>
          <w:sz w:val="32"/>
          <w:szCs w:val="32"/>
          <w:cs/>
        </w:rPr>
        <w:t>เลขาน</w:t>
      </w:r>
      <w:r w:rsidR="00212F10">
        <w:rPr>
          <w:rFonts w:ascii="TH SarabunIT๙" w:hAnsi="TH SarabunIT๙" w:cs="TH SarabunIT๙" w:hint="cs"/>
          <w:sz w:val="32"/>
          <w:szCs w:val="32"/>
          <w:cs/>
        </w:rPr>
        <w:t>ุการคณะกรรมการบริหารมหาวิทยาลัย (ผู้อำนวยการสำนักงานอธิการบดี)</w:t>
      </w:r>
      <w:r w:rsidRPr="002B0715">
        <w:rPr>
          <w:rFonts w:ascii="TH SarabunIT๙" w:hAnsi="TH SarabunIT๙" w:cs="TH SarabunIT๙"/>
          <w:sz w:val="32"/>
          <w:szCs w:val="32"/>
        </w:rPr>
        <w:tab/>
      </w:r>
    </w:p>
    <w:p w:rsidR="00212F10" w:rsidRPr="002840AD" w:rsidRDefault="00212F10" w:rsidP="00212F10">
      <w:pPr>
        <w:spacing w:before="120"/>
        <w:ind w:firstLine="72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ด้วย.........................................(ระบุชื่อหน่วยงาน)</w:t>
      </w:r>
      <w:r w:rsidRPr="002840AD">
        <w:rPr>
          <w:rFonts w:ascii="TH SarabunIT๙" w:hAnsi="TH SarabunIT๙" w:cs="TH SarabunIT๙"/>
          <w:sz w:val="32"/>
          <w:szCs w:val="32"/>
          <w:cs/>
        </w:rPr>
        <w:t>…</w:t>
      </w:r>
      <w:r w:rsidRPr="002840AD">
        <w:rPr>
          <w:rFonts w:ascii="TH SarabunIT๙" w:hAnsi="TH SarabunIT๙" w:cs="TH SarabunIT๙"/>
          <w:sz w:val="32"/>
          <w:szCs w:val="32"/>
        </w:rPr>
        <w:t xml:space="preserve">……….………………… </w:t>
      </w:r>
      <w:r w:rsidRPr="002840AD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มีความประสงค์จะเสนอเรื่องต่อคณะกรรมการบริหารมหาวิทยาลัย </w:t>
      </w:r>
      <w:r w:rsidR="00140D55">
        <w:rPr>
          <w:rFonts w:ascii="TH SarabunIT๙" w:hAnsi="TH SarabunIT๙" w:cs="TH SarabunIT๙" w:hint="cs"/>
          <w:sz w:val="32"/>
          <w:szCs w:val="32"/>
          <w:cs/>
        </w:rPr>
        <w:t>ในการประชุม</w:t>
      </w:r>
      <w:r w:rsidRPr="002840AD">
        <w:rPr>
          <w:rFonts w:ascii="TH SarabunIT๙" w:hAnsi="TH SarabunIT๙" w:cs="TH SarabunIT๙"/>
          <w:sz w:val="32"/>
          <w:szCs w:val="32"/>
          <w:cs/>
        </w:rPr>
        <w:t>ครั้งที่..../.......... วันที่............................ โดยมีรายละเอียด ดังนี้</w:t>
      </w:r>
    </w:p>
    <w:p w:rsidR="00212F10" w:rsidRPr="002840AD" w:rsidRDefault="00212F10" w:rsidP="00212F10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เสนอเรื่องเข้าวาระ</w:t>
      </w:r>
      <w:r w:rsidRPr="002840AD">
        <w:rPr>
          <w:rFonts w:ascii="TH SarabunIT๙" w:hAnsi="TH SarabunIT๙" w:cs="TH SarabunIT๙"/>
          <w:sz w:val="36"/>
          <w:szCs w:val="32"/>
          <w:cs/>
        </w:rPr>
        <w:tab/>
      </w:r>
    </w:p>
    <w:p w:rsidR="00212F10" w:rsidRPr="002840AD" w:rsidRDefault="00212F10" w:rsidP="00212F10">
      <w:pPr>
        <w:ind w:left="108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(   )  เรื่องเสนอเพื่อทราบ</w:t>
      </w:r>
    </w:p>
    <w:p w:rsidR="00212F10" w:rsidRPr="002840AD" w:rsidRDefault="00212F10" w:rsidP="00212F10">
      <w:pPr>
        <w:ind w:left="108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(   )  เรื่องสืบเนื่องหรือค้างจากการประชุมครั้งก่อน (จากการประชุมครั้งที่</w:t>
      </w:r>
      <w:r w:rsidR="002840AD">
        <w:rPr>
          <w:rFonts w:ascii="TH SarabunIT๙" w:hAnsi="TH SarabunIT๙" w:cs="TH SarabunIT๙" w:hint="cs"/>
          <w:sz w:val="36"/>
          <w:szCs w:val="32"/>
          <w:cs/>
        </w:rPr>
        <w:t>...</w:t>
      </w:r>
      <w:r w:rsidRPr="002840AD">
        <w:rPr>
          <w:rFonts w:ascii="TH SarabunIT๙" w:hAnsi="TH SarabunIT๙" w:cs="TH SarabunIT๙"/>
          <w:sz w:val="36"/>
          <w:szCs w:val="32"/>
          <w:cs/>
        </w:rPr>
        <w:t>...</w:t>
      </w:r>
      <w:r w:rsidR="002840AD">
        <w:rPr>
          <w:rFonts w:ascii="TH SarabunIT๙" w:hAnsi="TH SarabunIT๙" w:cs="TH SarabunIT๙" w:hint="cs"/>
          <w:sz w:val="36"/>
          <w:szCs w:val="32"/>
          <w:cs/>
        </w:rPr>
        <w:t>/......</w:t>
      </w:r>
      <w:r w:rsidRPr="002840AD">
        <w:rPr>
          <w:rFonts w:ascii="TH SarabunIT๙" w:hAnsi="TH SarabunIT๙" w:cs="TH SarabunIT๙"/>
          <w:sz w:val="36"/>
          <w:szCs w:val="32"/>
          <w:cs/>
        </w:rPr>
        <w:t>. เมื่อวันที่....</w:t>
      </w:r>
      <w:r w:rsidR="002840AD">
        <w:rPr>
          <w:rFonts w:ascii="TH SarabunIT๙" w:hAnsi="TH SarabunIT๙" w:cs="TH SarabunIT๙" w:hint="cs"/>
          <w:sz w:val="36"/>
          <w:szCs w:val="32"/>
          <w:cs/>
        </w:rPr>
        <w:t>..</w:t>
      </w:r>
      <w:r w:rsidRPr="002840AD">
        <w:rPr>
          <w:rFonts w:ascii="TH SarabunIT๙" w:hAnsi="TH SarabunIT๙" w:cs="TH SarabunIT๙"/>
          <w:sz w:val="36"/>
          <w:szCs w:val="32"/>
          <w:cs/>
        </w:rPr>
        <w:t>...)</w:t>
      </w:r>
    </w:p>
    <w:p w:rsidR="00212F10" w:rsidRPr="002840AD" w:rsidRDefault="00212F10" w:rsidP="00212F10">
      <w:pPr>
        <w:ind w:left="108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(   )  เรื่องเสนอเพื่อพิจารณา</w:t>
      </w:r>
    </w:p>
    <w:p w:rsidR="00212F10" w:rsidRPr="002840AD" w:rsidRDefault="00212F10" w:rsidP="00140D55">
      <w:pPr>
        <w:numPr>
          <w:ilvl w:val="0"/>
          <w:numId w:val="1"/>
        </w:numPr>
        <w:spacing w:before="120"/>
        <w:ind w:left="1077" w:hanging="357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ชื่อระเบียบวาระ .......................................................................................................................</w:t>
      </w:r>
      <w:r w:rsidR="002840AD">
        <w:rPr>
          <w:rFonts w:ascii="TH SarabunIT๙" w:hAnsi="TH SarabunIT๙" w:cs="TH SarabunIT๙" w:hint="cs"/>
          <w:sz w:val="36"/>
          <w:szCs w:val="32"/>
          <w:cs/>
        </w:rPr>
        <w:t>...</w:t>
      </w:r>
      <w:r w:rsidRPr="002840AD">
        <w:rPr>
          <w:rFonts w:ascii="TH SarabunIT๙" w:hAnsi="TH SarabunIT๙" w:cs="TH SarabunIT๙"/>
          <w:sz w:val="36"/>
          <w:szCs w:val="32"/>
          <w:cs/>
        </w:rPr>
        <w:t>.......</w:t>
      </w:r>
    </w:p>
    <w:p w:rsidR="00212F10" w:rsidRPr="002840AD" w:rsidRDefault="00212F10" w:rsidP="00212F10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ผู้นำเสนอในที่ประชุม  (  ) ไม่มี       (  ) มี  โดยมีรายนามผู้นำเสนอดังนี้</w:t>
      </w:r>
    </w:p>
    <w:p w:rsidR="00212F10" w:rsidRPr="002840AD" w:rsidRDefault="00212F10" w:rsidP="00212F10">
      <w:pPr>
        <w:spacing w:before="120"/>
        <w:ind w:left="108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ชื่อ ......................................................................... ตำแหน่ง ................................................</w:t>
      </w:r>
      <w:r w:rsidR="002840AD">
        <w:rPr>
          <w:rFonts w:ascii="TH SarabunIT๙" w:hAnsi="TH SarabunIT๙" w:cs="TH SarabunIT๙" w:hint="cs"/>
          <w:sz w:val="36"/>
          <w:szCs w:val="32"/>
          <w:cs/>
        </w:rPr>
        <w:t>...</w:t>
      </w:r>
      <w:r w:rsidRPr="002840AD">
        <w:rPr>
          <w:rFonts w:ascii="TH SarabunIT๙" w:hAnsi="TH SarabunIT๙" w:cs="TH SarabunIT๙"/>
          <w:sz w:val="36"/>
          <w:szCs w:val="32"/>
          <w:cs/>
        </w:rPr>
        <w:t>..........</w:t>
      </w:r>
    </w:p>
    <w:p w:rsidR="00212F10" w:rsidRPr="002840AD" w:rsidRDefault="00212F10" w:rsidP="00212F10">
      <w:pPr>
        <w:spacing w:before="120"/>
        <w:ind w:left="108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หมายเลขโทรศัพท์ ..........................................................................................................</w:t>
      </w:r>
      <w:r w:rsidR="002840AD">
        <w:rPr>
          <w:rFonts w:ascii="TH SarabunIT๙" w:hAnsi="TH SarabunIT๙" w:cs="TH SarabunIT๙" w:hint="cs"/>
          <w:sz w:val="36"/>
          <w:szCs w:val="32"/>
          <w:cs/>
        </w:rPr>
        <w:t>...</w:t>
      </w:r>
      <w:r w:rsidRPr="002840AD">
        <w:rPr>
          <w:rFonts w:ascii="TH SarabunIT๙" w:hAnsi="TH SarabunIT๙" w:cs="TH SarabunIT๙"/>
          <w:sz w:val="36"/>
          <w:szCs w:val="32"/>
          <w:cs/>
        </w:rPr>
        <w:t>.................</w:t>
      </w:r>
    </w:p>
    <w:p w:rsidR="00212F10" w:rsidRPr="002840AD" w:rsidRDefault="00212F10" w:rsidP="00212F10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 xml:space="preserve">สรุปเรื่อง / ความเป็นมา </w:t>
      </w:r>
    </w:p>
    <w:p w:rsidR="00212F10" w:rsidRPr="002840AD" w:rsidRDefault="00212F10" w:rsidP="00140D55">
      <w:pPr>
        <w:ind w:left="108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212F10" w:rsidRPr="002840AD" w:rsidRDefault="00212F10" w:rsidP="00212F10">
      <w:pPr>
        <w:spacing w:before="120"/>
        <w:ind w:left="1080"/>
        <w:jc w:val="thaiDistribute"/>
        <w:rPr>
          <w:rFonts w:ascii="TH SarabunIT๙" w:hAnsi="TH SarabunIT๙" w:cs="TH SarabunIT๙"/>
          <w:sz w:val="36"/>
          <w:szCs w:val="32"/>
          <w:cs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212F10" w:rsidRPr="002840AD" w:rsidRDefault="00212F10" w:rsidP="00212F10">
      <w:pPr>
        <w:spacing w:before="120"/>
        <w:ind w:left="1080"/>
        <w:jc w:val="thaiDistribute"/>
        <w:rPr>
          <w:rFonts w:ascii="TH SarabunIT๙" w:hAnsi="TH SarabunIT๙" w:cs="TH SarabunIT๙"/>
          <w:sz w:val="36"/>
          <w:szCs w:val="32"/>
          <w:cs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212F10" w:rsidRPr="002840AD" w:rsidRDefault="00212F10" w:rsidP="00212F10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 xml:space="preserve">เรื่องที่เสนอมีข้อกฎหมาย / ข้อบังคับ / ระเบียบ / </w:t>
      </w:r>
      <w:r w:rsidR="002840AD" w:rsidRPr="002840AD">
        <w:rPr>
          <w:rFonts w:ascii="TH SarabunIT๙" w:hAnsi="TH SarabunIT๙" w:cs="TH SarabunIT๙"/>
          <w:sz w:val="36"/>
          <w:szCs w:val="32"/>
          <w:cs/>
        </w:rPr>
        <w:t xml:space="preserve">ประกาศ / </w:t>
      </w:r>
      <w:r w:rsidRPr="002840AD">
        <w:rPr>
          <w:rFonts w:ascii="TH SarabunIT๙" w:hAnsi="TH SarabunIT๙" w:cs="TH SarabunIT๙"/>
          <w:sz w:val="36"/>
          <w:szCs w:val="32"/>
          <w:cs/>
        </w:rPr>
        <w:t>หลักเกณฑ์ ที่เกี่ยวข้อง คือ</w:t>
      </w:r>
    </w:p>
    <w:p w:rsidR="00212F10" w:rsidRPr="002840AD" w:rsidRDefault="00212F10" w:rsidP="00140D55">
      <w:pPr>
        <w:ind w:left="108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212F10" w:rsidRPr="002840AD" w:rsidRDefault="00212F10" w:rsidP="00212F10">
      <w:pPr>
        <w:spacing w:before="120"/>
        <w:ind w:left="108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212F10" w:rsidRPr="002840AD" w:rsidRDefault="002840AD" w:rsidP="002840AD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 xml:space="preserve">เรื่องที่เสนอได้ผ่านการพิจารณาจากที่ประชุม/ผ่านความเห็นชอบจากคณะกรรมการดังต่อไปนี้ </w:t>
      </w:r>
    </w:p>
    <w:p w:rsidR="002840AD" w:rsidRPr="002840AD" w:rsidRDefault="009774C3" w:rsidP="00140D5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 w:rsidR="002840AD" w:rsidRPr="002840AD">
        <w:rPr>
          <w:rFonts w:ascii="TH SarabunIT๙" w:hAnsi="TH SarabunIT๙" w:cs="TH SarabunIT๙"/>
          <w:sz w:val="36"/>
          <w:szCs w:val="32"/>
          <w:cs/>
        </w:rPr>
        <w:t>คณะกรรมการ...................................</w:t>
      </w:r>
      <w:r w:rsidR="002840AD">
        <w:rPr>
          <w:rFonts w:ascii="TH SarabunIT๙" w:hAnsi="TH SarabunIT๙" w:cs="TH SarabunIT๙" w:hint="cs"/>
          <w:sz w:val="36"/>
          <w:szCs w:val="32"/>
          <w:cs/>
        </w:rPr>
        <w:t>.....</w:t>
      </w:r>
      <w:r w:rsidR="002840AD" w:rsidRPr="002840AD">
        <w:rPr>
          <w:rFonts w:ascii="TH SarabunIT๙" w:hAnsi="TH SarabunIT๙" w:cs="TH SarabunIT๙"/>
          <w:sz w:val="36"/>
          <w:szCs w:val="32"/>
          <w:cs/>
        </w:rPr>
        <w:t>.. ครั้งที่..../...... เมื่อวันที่..............................................</w:t>
      </w:r>
    </w:p>
    <w:p w:rsidR="002840AD" w:rsidRPr="002840AD" w:rsidRDefault="009774C3" w:rsidP="00140D55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 w:rsidR="002840AD" w:rsidRPr="002840AD">
        <w:rPr>
          <w:rFonts w:ascii="TH SarabunIT๙" w:hAnsi="TH SarabunIT๙" w:cs="TH SarabunIT๙"/>
          <w:sz w:val="36"/>
          <w:szCs w:val="32"/>
          <w:cs/>
        </w:rPr>
        <w:t>ที่ประชุม...................................</w:t>
      </w:r>
      <w:r w:rsidR="002840AD">
        <w:rPr>
          <w:rFonts w:ascii="TH SarabunIT๙" w:hAnsi="TH SarabunIT๙" w:cs="TH SarabunIT๙" w:hint="cs"/>
          <w:sz w:val="36"/>
          <w:szCs w:val="32"/>
          <w:cs/>
        </w:rPr>
        <w:t>.....</w:t>
      </w:r>
      <w:r w:rsidR="002840AD" w:rsidRPr="002840AD">
        <w:rPr>
          <w:rFonts w:ascii="TH SarabunIT๙" w:hAnsi="TH SarabunIT๙" w:cs="TH SarabunIT๙"/>
          <w:sz w:val="36"/>
          <w:szCs w:val="32"/>
          <w:cs/>
        </w:rPr>
        <w:t>........... ครั้งที่..../...... เมื่อวันที่..............................................</w:t>
      </w:r>
    </w:p>
    <w:p w:rsidR="002840AD" w:rsidRPr="002840AD" w:rsidRDefault="002840AD" w:rsidP="002840AD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ประเด็นที่เสนอเพื่อให้คณะกรรมการบริหารมหาวิทยาลัยพิจารณา</w:t>
      </w:r>
    </w:p>
    <w:p w:rsidR="002840AD" w:rsidRPr="002840AD" w:rsidRDefault="002840AD" w:rsidP="002840AD">
      <w:pPr>
        <w:ind w:left="108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(   )  เพื่อทราบ</w:t>
      </w:r>
    </w:p>
    <w:p w:rsidR="002840AD" w:rsidRPr="002840AD" w:rsidRDefault="002840AD" w:rsidP="002840AD">
      <w:pPr>
        <w:ind w:left="1080"/>
        <w:jc w:val="thaiDistribute"/>
        <w:rPr>
          <w:rFonts w:ascii="TH SarabunIT๙" w:hAnsi="TH SarabunIT๙" w:cs="TH SarabunIT๙"/>
          <w:sz w:val="36"/>
          <w:szCs w:val="32"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(   )  เพื่อพิจารณา</w:t>
      </w:r>
      <w:r w:rsidR="009774C3"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 w:rsidR="009774C3">
        <w:rPr>
          <w:rFonts w:ascii="TH SarabunIT๙" w:hAnsi="TH SarabunIT๙" w:cs="TH SarabunIT๙"/>
          <w:sz w:val="36"/>
          <w:szCs w:val="32"/>
          <w:cs/>
        </w:rPr>
        <w:t xml:space="preserve"> (   )  อนุมัติ  </w:t>
      </w:r>
      <w:r w:rsidR="009774C3"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>
        <w:rPr>
          <w:rFonts w:ascii="TH SarabunIT๙" w:hAnsi="TH SarabunIT๙" w:cs="TH SarabunIT๙"/>
          <w:sz w:val="36"/>
          <w:szCs w:val="32"/>
          <w:cs/>
        </w:rPr>
        <w:t xml:space="preserve">(   ) เห็นชอบ  </w:t>
      </w:r>
      <w:r w:rsidRPr="002840AD">
        <w:rPr>
          <w:rFonts w:ascii="TH SarabunIT๙" w:hAnsi="TH SarabunIT๙" w:cs="TH SarabunIT๙"/>
          <w:sz w:val="36"/>
          <w:szCs w:val="32"/>
          <w:cs/>
        </w:rPr>
        <w:t>(   ) อื่น ๆ</w:t>
      </w:r>
      <w:r w:rsidRPr="002840AD">
        <w:rPr>
          <w:rFonts w:ascii="TH SarabunIT๙" w:hAnsi="TH SarabunIT๙" w:cs="TH SarabunIT๙"/>
          <w:sz w:val="36"/>
          <w:szCs w:val="32"/>
        </w:rPr>
        <w:t xml:space="preserve"> </w:t>
      </w:r>
      <w:r w:rsidRPr="002840AD">
        <w:rPr>
          <w:rFonts w:ascii="TH SarabunIT๙" w:hAnsi="TH SarabunIT๙" w:cs="TH SarabunIT๙"/>
          <w:sz w:val="36"/>
          <w:szCs w:val="32"/>
          <w:cs/>
        </w:rPr>
        <w:t>(ระบุ) .............................</w:t>
      </w:r>
      <w:r>
        <w:rPr>
          <w:rFonts w:ascii="TH SarabunIT๙" w:hAnsi="TH SarabunIT๙" w:cs="TH SarabunIT๙" w:hint="cs"/>
          <w:sz w:val="36"/>
          <w:szCs w:val="32"/>
          <w:cs/>
        </w:rPr>
        <w:t>......</w:t>
      </w:r>
      <w:r w:rsidRPr="002840AD">
        <w:rPr>
          <w:rFonts w:ascii="TH SarabunIT๙" w:hAnsi="TH SarabunIT๙" w:cs="TH SarabunIT๙"/>
          <w:sz w:val="36"/>
          <w:szCs w:val="32"/>
          <w:cs/>
        </w:rPr>
        <w:t>..............</w:t>
      </w:r>
    </w:p>
    <w:p w:rsidR="002840AD" w:rsidRPr="002840AD" w:rsidRDefault="002840AD" w:rsidP="00140D55">
      <w:pPr>
        <w:numPr>
          <w:ilvl w:val="0"/>
          <w:numId w:val="1"/>
        </w:numPr>
        <w:spacing w:before="120"/>
        <w:ind w:left="1077" w:hanging="357"/>
        <w:jc w:val="thaiDistribute"/>
        <w:rPr>
          <w:rFonts w:ascii="TH SarabunIT๙" w:hAnsi="TH SarabunIT๙" w:cs="TH SarabunIT๙"/>
          <w:sz w:val="36"/>
          <w:szCs w:val="32"/>
          <w:cs/>
        </w:rPr>
      </w:pPr>
      <w:r w:rsidRPr="002840AD">
        <w:rPr>
          <w:rFonts w:ascii="TH SarabunIT๙" w:hAnsi="TH SarabunIT๙" w:cs="TH SarabunIT๙"/>
          <w:sz w:val="36"/>
          <w:szCs w:val="32"/>
          <w:cs/>
        </w:rPr>
        <w:t>เอกสารประกอบวาระการประชุม  (   )  ไม่มี       (   ) มี   จำนวน ............</w:t>
      </w:r>
      <w:r>
        <w:rPr>
          <w:rFonts w:ascii="TH SarabunIT๙" w:hAnsi="TH SarabunIT๙" w:cs="TH SarabunIT๙" w:hint="cs"/>
          <w:sz w:val="36"/>
          <w:szCs w:val="32"/>
          <w:cs/>
        </w:rPr>
        <w:t>........................</w:t>
      </w:r>
      <w:r w:rsidRPr="002840AD">
        <w:rPr>
          <w:rFonts w:ascii="TH SarabunIT๙" w:hAnsi="TH SarabunIT๙" w:cs="TH SarabunIT๙"/>
          <w:sz w:val="36"/>
          <w:szCs w:val="32"/>
          <w:cs/>
        </w:rPr>
        <w:t xml:space="preserve">.............  </w:t>
      </w:r>
    </w:p>
    <w:p w:rsidR="002840AD" w:rsidRPr="002840AD" w:rsidRDefault="00140D55" w:rsidP="002840AD">
      <w:pPr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2840AD" w:rsidRPr="002840AD">
        <w:rPr>
          <w:rFonts w:ascii="TH SarabunIT๙" w:hAnsi="TH SarabunIT๙" w:cs="TH SarabunIT๙"/>
          <w:sz w:val="32"/>
          <w:szCs w:val="32"/>
          <w:cs/>
        </w:rPr>
        <w:t>ผู้ประสานงาน ............................................................. หมายเลขโทรศัพท์ 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840AD" w:rsidRPr="002840AD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9774C3" w:rsidRDefault="00FF4392" w:rsidP="00A21EAF">
      <w:pPr>
        <w:spacing w:before="120"/>
        <w:ind w:firstLine="1440"/>
        <w:jc w:val="thaiDistribute"/>
        <w:rPr>
          <w:rFonts w:ascii="TH SarabunIT๙" w:hAnsi="TH SarabunIT๙" w:cs="TH SarabunIT๙" w:hint="cs"/>
        </w:rPr>
      </w:pPr>
      <w:r w:rsidRPr="002B0715">
        <w:rPr>
          <w:rFonts w:ascii="TH SarabunIT๙" w:hAnsi="TH SarabunIT๙" w:cs="TH SarabunIT๙"/>
          <w:sz w:val="32"/>
          <w:szCs w:val="32"/>
          <w:cs/>
        </w:rPr>
        <w:t>จึง</w:t>
      </w:r>
      <w:r w:rsidR="00B128A2" w:rsidRPr="002B0715">
        <w:rPr>
          <w:rFonts w:ascii="TH SarabunIT๙" w:hAnsi="TH SarabunIT๙" w:cs="TH SarabunIT๙"/>
          <w:sz w:val="32"/>
          <w:szCs w:val="32"/>
          <w:cs/>
        </w:rPr>
        <w:t>เรียนมาเพื่อ</w:t>
      </w:r>
      <w:r w:rsidR="00484C3E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  <w:r w:rsidR="00B93AD5" w:rsidRPr="001E1606">
        <w:rPr>
          <w:rFonts w:ascii="TH SarabunIT๙" w:hAnsi="TH SarabunIT๙" w:cs="TH SarabunIT๙"/>
        </w:rPr>
        <w:tab/>
      </w:r>
      <w:r w:rsidR="00B93AD5" w:rsidRPr="001E1606">
        <w:rPr>
          <w:rFonts w:ascii="TH SarabunIT๙" w:hAnsi="TH SarabunIT๙" w:cs="TH SarabunIT๙"/>
          <w:cs/>
        </w:rPr>
        <w:tab/>
      </w:r>
      <w:r w:rsidR="00B93AD5" w:rsidRPr="001E1606">
        <w:rPr>
          <w:rFonts w:ascii="TH SarabunIT๙" w:hAnsi="TH SarabunIT๙" w:cs="TH SarabunIT๙"/>
          <w:cs/>
        </w:rPr>
        <w:tab/>
      </w:r>
      <w:r w:rsidR="00B93AD5" w:rsidRPr="001E1606">
        <w:rPr>
          <w:rFonts w:ascii="TH SarabunIT๙" w:hAnsi="TH SarabunIT๙" w:cs="TH SarabunIT๙"/>
          <w:cs/>
        </w:rPr>
        <w:tab/>
      </w:r>
    </w:p>
    <w:p w:rsidR="00B93AD5" w:rsidRPr="001E1606" w:rsidRDefault="00B93AD5" w:rsidP="00A21EAF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1E1606">
        <w:rPr>
          <w:rFonts w:ascii="TH SarabunIT๙" w:hAnsi="TH SarabunIT๙" w:cs="TH SarabunIT๙"/>
          <w:cs/>
        </w:rPr>
        <w:tab/>
      </w:r>
      <w:r w:rsidRPr="001E1606">
        <w:rPr>
          <w:rFonts w:ascii="TH SarabunIT๙" w:hAnsi="TH SarabunIT๙" w:cs="TH SarabunIT๙"/>
          <w:cs/>
        </w:rPr>
        <w:tab/>
        <w:t xml:space="preserve">        </w:t>
      </w:r>
    </w:p>
    <w:p w:rsidR="00B93AD5" w:rsidRPr="001E1606" w:rsidRDefault="00B93AD5" w:rsidP="00B93AD5">
      <w:pPr>
        <w:rPr>
          <w:rFonts w:ascii="TH SarabunIT๙" w:hAnsi="TH SarabunIT๙" w:cs="TH SarabunIT๙"/>
        </w:rPr>
      </w:pPr>
    </w:p>
    <w:p w:rsidR="00B93AD5" w:rsidRPr="001E1606" w:rsidRDefault="00B93AD5" w:rsidP="00B93AD5">
      <w:pPr>
        <w:ind w:left="2127"/>
        <w:jc w:val="center"/>
        <w:rPr>
          <w:rFonts w:ascii="TH SarabunIT๙" w:hAnsi="TH SarabunIT๙" w:cs="TH SarabunIT๙"/>
          <w:sz w:val="32"/>
          <w:szCs w:val="32"/>
        </w:rPr>
      </w:pPr>
      <w:r w:rsidRPr="001E1606">
        <w:rPr>
          <w:rFonts w:ascii="TH SarabunIT๙" w:hAnsi="TH SarabunIT๙" w:cs="TH SarabunIT๙"/>
          <w:sz w:val="32"/>
          <w:szCs w:val="32"/>
          <w:cs/>
        </w:rPr>
        <w:t>(</w:t>
      </w:r>
      <w:r w:rsidR="002840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1E1606">
        <w:rPr>
          <w:rFonts w:ascii="TH SarabunIT๙" w:hAnsi="TH SarabunIT๙" w:cs="TH SarabunIT๙"/>
          <w:sz w:val="32"/>
          <w:szCs w:val="32"/>
          <w:cs/>
        </w:rPr>
        <w:t>)</w:t>
      </w:r>
    </w:p>
    <w:p w:rsidR="00DF65A1" w:rsidRPr="00970362" w:rsidRDefault="002840AD" w:rsidP="00970362">
      <w:pPr>
        <w:ind w:left="2127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คณบดี/ผู้อำนวยการ.............</w:t>
      </w:r>
    </w:p>
    <w:sectPr w:rsidR="00DF65A1" w:rsidRPr="00970362" w:rsidSect="00AA63C4">
      <w:headerReference w:type="even" r:id="rId9"/>
      <w:headerReference w:type="default" r:id="rId10"/>
      <w:pgSz w:w="11906" w:h="16838" w:code="9"/>
      <w:pgMar w:top="567" w:right="1274" w:bottom="284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9C4" w:rsidRDefault="001E79C4">
      <w:r>
        <w:separator/>
      </w:r>
    </w:p>
  </w:endnote>
  <w:endnote w:type="continuationSeparator" w:id="0">
    <w:p w:rsidR="001E79C4" w:rsidRDefault="001E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9C4" w:rsidRDefault="001E79C4">
      <w:r>
        <w:separator/>
      </w:r>
    </w:p>
  </w:footnote>
  <w:footnote w:type="continuationSeparator" w:id="0">
    <w:p w:rsidR="001E79C4" w:rsidRDefault="001E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6203DB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4452C3">
      <w:rPr>
        <w:rStyle w:val="a6"/>
        <w:noProof/>
        <w:cs/>
      </w:rPr>
      <w:t>๑</w: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6203DB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6203DB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2840AD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6203DB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260"/>
    <w:multiLevelType w:val="multilevel"/>
    <w:tmpl w:val="4350EA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92"/>
    <w:rsid w:val="000009B3"/>
    <w:rsid w:val="00001A94"/>
    <w:rsid w:val="00034ADF"/>
    <w:rsid w:val="00041424"/>
    <w:rsid w:val="00045EFD"/>
    <w:rsid w:val="00052977"/>
    <w:rsid w:val="0006583D"/>
    <w:rsid w:val="000711E7"/>
    <w:rsid w:val="00072E1D"/>
    <w:rsid w:val="00076696"/>
    <w:rsid w:val="00077B67"/>
    <w:rsid w:val="000B2697"/>
    <w:rsid w:val="000C40FF"/>
    <w:rsid w:val="000D1474"/>
    <w:rsid w:val="000D615E"/>
    <w:rsid w:val="000D658D"/>
    <w:rsid w:val="000D77B8"/>
    <w:rsid w:val="000E2862"/>
    <w:rsid w:val="000F0E65"/>
    <w:rsid w:val="000F259E"/>
    <w:rsid w:val="00107DC9"/>
    <w:rsid w:val="00140D55"/>
    <w:rsid w:val="00151341"/>
    <w:rsid w:val="0015518C"/>
    <w:rsid w:val="001700C5"/>
    <w:rsid w:val="00171C4D"/>
    <w:rsid w:val="00182BC9"/>
    <w:rsid w:val="00187128"/>
    <w:rsid w:val="00193FB7"/>
    <w:rsid w:val="001A0F42"/>
    <w:rsid w:val="001B160C"/>
    <w:rsid w:val="001D14D5"/>
    <w:rsid w:val="001D55DF"/>
    <w:rsid w:val="001D6E3A"/>
    <w:rsid w:val="001E1E14"/>
    <w:rsid w:val="001E56B5"/>
    <w:rsid w:val="001E6DC4"/>
    <w:rsid w:val="001E79C4"/>
    <w:rsid w:val="001F5431"/>
    <w:rsid w:val="001F5E85"/>
    <w:rsid w:val="0020026F"/>
    <w:rsid w:val="002125E6"/>
    <w:rsid w:val="00212F10"/>
    <w:rsid w:val="00220F95"/>
    <w:rsid w:val="0022305F"/>
    <w:rsid w:val="00234405"/>
    <w:rsid w:val="00242CD9"/>
    <w:rsid w:val="0024463F"/>
    <w:rsid w:val="00244EFD"/>
    <w:rsid w:val="00246F7F"/>
    <w:rsid w:val="002614BE"/>
    <w:rsid w:val="00271F9E"/>
    <w:rsid w:val="002747A4"/>
    <w:rsid w:val="002840AD"/>
    <w:rsid w:val="00286413"/>
    <w:rsid w:val="00294C15"/>
    <w:rsid w:val="002971F3"/>
    <w:rsid w:val="002A3A59"/>
    <w:rsid w:val="002B0715"/>
    <w:rsid w:val="002D2DF9"/>
    <w:rsid w:val="002E1EB8"/>
    <w:rsid w:val="002F5595"/>
    <w:rsid w:val="00310074"/>
    <w:rsid w:val="00327E8E"/>
    <w:rsid w:val="0033606C"/>
    <w:rsid w:val="00372898"/>
    <w:rsid w:val="00376FD4"/>
    <w:rsid w:val="00385B09"/>
    <w:rsid w:val="00387B20"/>
    <w:rsid w:val="00391888"/>
    <w:rsid w:val="00396F03"/>
    <w:rsid w:val="003A23C3"/>
    <w:rsid w:val="003A43D5"/>
    <w:rsid w:val="003B02CF"/>
    <w:rsid w:val="003B0B81"/>
    <w:rsid w:val="003E010A"/>
    <w:rsid w:val="003E606D"/>
    <w:rsid w:val="003F0EB2"/>
    <w:rsid w:val="003F1FF8"/>
    <w:rsid w:val="00400881"/>
    <w:rsid w:val="00405F81"/>
    <w:rsid w:val="00417EFE"/>
    <w:rsid w:val="00424D11"/>
    <w:rsid w:val="0043005B"/>
    <w:rsid w:val="0043422F"/>
    <w:rsid w:val="004452C3"/>
    <w:rsid w:val="004470AA"/>
    <w:rsid w:val="00451C8C"/>
    <w:rsid w:val="004521FE"/>
    <w:rsid w:val="00452B39"/>
    <w:rsid w:val="00460113"/>
    <w:rsid w:val="00483460"/>
    <w:rsid w:val="00484C3E"/>
    <w:rsid w:val="00490054"/>
    <w:rsid w:val="004A4A84"/>
    <w:rsid w:val="004B4D7E"/>
    <w:rsid w:val="004B5E3D"/>
    <w:rsid w:val="004C10C1"/>
    <w:rsid w:val="004C18D3"/>
    <w:rsid w:val="004C4B98"/>
    <w:rsid w:val="004C53C8"/>
    <w:rsid w:val="004F3196"/>
    <w:rsid w:val="004F596D"/>
    <w:rsid w:val="004F5AFD"/>
    <w:rsid w:val="004F65E0"/>
    <w:rsid w:val="00516417"/>
    <w:rsid w:val="00516574"/>
    <w:rsid w:val="00520F16"/>
    <w:rsid w:val="0052139C"/>
    <w:rsid w:val="005221E2"/>
    <w:rsid w:val="00537D99"/>
    <w:rsid w:val="00542EA5"/>
    <w:rsid w:val="00554188"/>
    <w:rsid w:val="00557390"/>
    <w:rsid w:val="00561226"/>
    <w:rsid w:val="00566AAC"/>
    <w:rsid w:val="00587A92"/>
    <w:rsid w:val="005914F5"/>
    <w:rsid w:val="005915F6"/>
    <w:rsid w:val="0059489E"/>
    <w:rsid w:val="00594FA0"/>
    <w:rsid w:val="0059590F"/>
    <w:rsid w:val="005B30C0"/>
    <w:rsid w:val="005E62B8"/>
    <w:rsid w:val="005F2410"/>
    <w:rsid w:val="005F3B4F"/>
    <w:rsid w:val="005F4BBC"/>
    <w:rsid w:val="005F4EE0"/>
    <w:rsid w:val="00600363"/>
    <w:rsid w:val="006174B9"/>
    <w:rsid w:val="006203DB"/>
    <w:rsid w:val="00624D92"/>
    <w:rsid w:val="0063277F"/>
    <w:rsid w:val="00634F15"/>
    <w:rsid w:val="00646172"/>
    <w:rsid w:val="00656FEB"/>
    <w:rsid w:val="006603ED"/>
    <w:rsid w:val="00682881"/>
    <w:rsid w:val="006970D0"/>
    <w:rsid w:val="006A22EC"/>
    <w:rsid w:val="006A4118"/>
    <w:rsid w:val="006A63C7"/>
    <w:rsid w:val="006A6E78"/>
    <w:rsid w:val="006B14C7"/>
    <w:rsid w:val="006B17F4"/>
    <w:rsid w:val="006B2230"/>
    <w:rsid w:val="006D16F7"/>
    <w:rsid w:val="006E32B3"/>
    <w:rsid w:val="00702108"/>
    <w:rsid w:val="007047B3"/>
    <w:rsid w:val="00716836"/>
    <w:rsid w:val="007308ED"/>
    <w:rsid w:val="0073563A"/>
    <w:rsid w:val="00744D56"/>
    <w:rsid w:val="00752D14"/>
    <w:rsid w:val="00753D94"/>
    <w:rsid w:val="00755ECE"/>
    <w:rsid w:val="00761D69"/>
    <w:rsid w:val="007648C8"/>
    <w:rsid w:val="00775B8D"/>
    <w:rsid w:val="007771B4"/>
    <w:rsid w:val="00786AED"/>
    <w:rsid w:val="0079155C"/>
    <w:rsid w:val="007941B5"/>
    <w:rsid w:val="007C228A"/>
    <w:rsid w:val="007D556A"/>
    <w:rsid w:val="007D5BBB"/>
    <w:rsid w:val="007E6E95"/>
    <w:rsid w:val="007F3EAB"/>
    <w:rsid w:val="007F421B"/>
    <w:rsid w:val="008001EB"/>
    <w:rsid w:val="00804D3D"/>
    <w:rsid w:val="008272D0"/>
    <w:rsid w:val="0083247B"/>
    <w:rsid w:val="00843751"/>
    <w:rsid w:val="008535D9"/>
    <w:rsid w:val="00855285"/>
    <w:rsid w:val="00863C08"/>
    <w:rsid w:val="0086677E"/>
    <w:rsid w:val="008720A2"/>
    <w:rsid w:val="0087268A"/>
    <w:rsid w:val="0087738B"/>
    <w:rsid w:val="00880106"/>
    <w:rsid w:val="00880290"/>
    <w:rsid w:val="008A2B4D"/>
    <w:rsid w:val="008D1A3E"/>
    <w:rsid w:val="008D20DD"/>
    <w:rsid w:val="008D32A8"/>
    <w:rsid w:val="008D580C"/>
    <w:rsid w:val="008E1A97"/>
    <w:rsid w:val="008E795D"/>
    <w:rsid w:val="008F4B76"/>
    <w:rsid w:val="00904C2B"/>
    <w:rsid w:val="00921E9F"/>
    <w:rsid w:val="00923102"/>
    <w:rsid w:val="00930C99"/>
    <w:rsid w:val="009372CD"/>
    <w:rsid w:val="00946E2C"/>
    <w:rsid w:val="00947959"/>
    <w:rsid w:val="00951D06"/>
    <w:rsid w:val="00964428"/>
    <w:rsid w:val="00970362"/>
    <w:rsid w:val="00973F6A"/>
    <w:rsid w:val="00975C21"/>
    <w:rsid w:val="009774C3"/>
    <w:rsid w:val="00982443"/>
    <w:rsid w:val="009862C0"/>
    <w:rsid w:val="009868DF"/>
    <w:rsid w:val="00987D8A"/>
    <w:rsid w:val="00990D85"/>
    <w:rsid w:val="00992E4D"/>
    <w:rsid w:val="009C5577"/>
    <w:rsid w:val="009C74E1"/>
    <w:rsid w:val="009D0865"/>
    <w:rsid w:val="009D74D7"/>
    <w:rsid w:val="009E08D3"/>
    <w:rsid w:val="009F62DD"/>
    <w:rsid w:val="00A11D2D"/>
    <w:rsid w:val="00A21EAF"/>
    <w:rsid w:val="00A24F3D"/>
    <w:rsid w:val="00A26160"/>
    <w:rsid w:val="00A33B69"/>
    <w:rsid w:val="00A60263"/>
    <w:rsid w:val="00A60D81"/>
    <w:rsid w:val="00A64DF4"/>
    <w:rsid w:val="00A7291F"/>
    <w:rsid w:val="00A745ED"/>
    <w:rsid w:val="00A75226"/>
    <w:rsid w:val="00A83A14"/>
    <w:rsid w:val="00A8660B"/>
    <w:rsid w:val="00A86C22"/>
    <w:rsid w:val="00A97E58"/>
    <w:rsid w:val="00AA4DD1"/>
    <w:rsid w:val="00AA63C4"/>
    <w:rsid w:val="00AB1D13"/>
    <w:rsid w:val="00AB36B4"/>
    <w:rsid w:val="00AB3BC8"/>
    <w:rsid w:val="00AB7D22"/>
    <w:rsid w:val="00AD0725"/>
    <w:rsid w:val="00AE34AD"/>
    <w:rsid w:val="00AE4267"/>
    <w:rsid w:val="00AE70F4"/>
    <w:rsid w:val="00AF1837"/>
    <w:rsid w:val="00B009F4"/>
    <w:rsid w:val="00B03C57"/>
    <w:rsid w:val="00B128A2"/>
    <w:rsid w:val="00B141A7"/>
    <w:rsid w:val="00B30C0A"/>
    <w:rsid w:val="00B409BF"/>
    <w:rsid w:val="00B5070D"/>
    <w:rsid w:val="00B549F9"/>
    <w:rsid w:val="00B65D6D"/>
    <w:rsid w:val="00B70AD7"/>
    <w:rsid w:val="00B762CD"/>
    <w:rsid w:val="00B80318"/>
    <w:rsid w:val="00B80B01"/>
    <w:rsid w:val="00B83971"/>
    <w:rsid w:val="00B84631"/>
    <w:rsid w:val="00B8566C"/>
    <w:rsid w:val="00B932D3"/>
    <w:rsid w:val="00B93AD5"/>
    <w:rsid w:val="00BD2ECE"/>
    <w:rsid w:val="00BE12E5"/>
    <w:rsid w:val="00BE67AE"/>
    <w:rsid w:val="00BE6E42"/>
    <w:rsid w:val="00BF0D36"/>
    <w:rsid w:val="00BF7DBE"/>
    <w:rsid w:val="00C138DE"/>
    <w:rsid w:val="00C13F57"/>
    <w:rsid w:val="00C17AB4"/>
    <w:rsid w:val="00C324B7"/>
    <w:rsid w:val="00C47C5F"/>
    <w:rsid w:val="00C47F13"/>
    <w:rsid w:val="00C57C22"/>
    <w:rsid w:val="00C60982"/>
    <w:rsid w:val="00C63E32"/>
    <w:rsid w:val="00C74D0E"/>
    <w:rsid w:val="00C75F9E"/>
    <w:rsid w:val="00C824A2"/>
    <w:rsid w:val="00C85734"/>
    <w:rsid w:val="00C87E7C"/>
    <w:rsid w:val="00C93882"/>
    <w:rsid w:val="00C94909"/>
    <w:rsid w:val="00C97067"/>
    <w:rsid w:val="00CA116A"/>
    <w:rsid w:val="00CA54F6"/>
    <w:rsid w:val="00CA77DF"/>
    <w:rsid w:val="00CB544B"/>
    <w:rsid w:val="00CD0882"/>
    <w:rsid w:val="00CD3E53"/>
    <w:rsid w:val="00CD699A"/>
    <w:rsid w:val="00CD6D82"/>
    <w:rsid w:val="00CE7544"/>
    <w:rsid w:val="00CF4D31"/>
    <w:rsid w:val="00CF580B"/>
    <w:rsid w:val="00D03CE5"/>
    <w:rsid w:val="00D25CEA"/>
    <w:rsid w:val="00D27CA4"/>
    <w:rsid w:val="00D34876"/>
    <w:rsid w:val="00D35165"/>
    <w:rsid w:val="00D478AE"/>
    <w:rsid w:val="00D518B7"/>
    <w:rsid w:val="00D5277B"/>
    <w:rsid w:val="00D56C07"/>
    <w:rsid w:val="00D6626B"/>
    <w:rsid w:val="00D707FD"/>
    <w:rsid w:val="00D76944"/>
    <w:rsid w:val="00D77046"/>
    <w:rsid w:val="00D817B5"/>
    <w:rsid w:val="00D84A02"/>
    <w:rsid w:val="00DA6296"/>
    <w:rsid w:val="00DB35C4"/>
    <w:rsid w:val="00DB61F7"/>
    <w:rsid w:val="00DB741A"/>
    <w:rsid w:val="00DC4ACE"/>
    <w:rsid w:val="00DC709C"/>
    <w:rsid w:val="00DD385C"/>
    <w:rsid w:val="00DE124B"/>
    <w:rsid w:val="00DF2E28"/>
    <w:rsid w:val="00DF3070"/>
    <w:rsid w:val="00DF41F3"/>
    <w:rsid w:val="00DF65A1"/>
    <w:rsid w:val="00E002F1"/>
    <w:rsid w:val="00E02016"/>
    <w:rsid w:val="00E1153B"/>
    <w:rsid w:val="00E11825"/>
    <w:rsid w:val="00E12B72"/>
    <w:rsid w:val="00E17EB6"/>
    <w:rsid w:val="00E31D44"/>
    <w:rsid w:val="00E43D07"/>
    <w:rsid w:val="00E537F1"/>
    <w:rsid w:val="00E62E5A"/>
    <w:rsid w:val="00E71514"/>
    <w:rsid w:val="00E720B7"/>
    <w:rsid w:val="00E74667"/>
    <w:rsid w:val="00E775BC"/>
    <w:rsid w:val="00E828AD"/>
    <w:rsid w:val="00E82CA8"/>
    <w:rsid w:val="00E930F6"/>
    <w:rsid w:val="00E939CE"/>
    <w:rsid w:val="00E94C37"/>
    <w:rsid w:val="00EB5199"/>
    <w:rsid w:val="00EC0A3C"/>
    <w:rsid w:val="00EC7E15"/>
    <w:rsid w:val="00EE0C32"/>
    <w:rsid w:val="00F0708B"/>
    <w:rsid w:val="00F116A9"/>
    <w:rsid w:val="00F23720"/>
    <w:rsid w:val="00F25B90"/>
    <w:rsid w:val="00F32BB9"/>
    <w:rsid w:val="00F50740"/>
    <w:rsid w:val="00F510B6"/>
    <w:rsid w:val="00F57925"/>
    <w:rsid w:val="00F6054E"/>
    <w:rsid w:val="00F6358D"/>
    <w:rsid w:val="00F876D8"/>
    <w:rsid w:val="00F90D87"/>
    <w:rsid w:val="00F945E0"/>
    <w:rsid w:val="00F9520F"/>
    <w:rsid w:val="00FA5C65"/>
    <w:rsid w:val="00FB3EF2"/>
    <w:rsid w:val="00FC3D6C"/>
    <w:rsid w:val="00FE7E29"/>
    <w:rsid w:val="00FF0131"/>
    <w:rsid w:val="00FF0AD6"/>
    <w:rsid w:val="00FF0BA7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952F4-4AE9-4307-8040-5FE5885B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617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B93AD5"/>
    <w:pPr>
      <w:keepNext/>
      <w:jc w:val="both"/>
      <w:outlineLvl w:val="0"/>
    </w:pPr>
    <w:rPr>
      <w:rFonts w:ascii="Angsana New" w:hAnsi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styleId="a4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รายการย่อหน้า"/>
    <w:basedOn w:val="a"/>
    <w:uiPriority w:val="34"/>
    <w:qFormat/>
    <w:rsid w:val="00B70AD7"/>
    <w:pPr>
      <w:ind w:left="720"/>
      <w:contextualSpacing/>
    </w:pPr>
  </w:style>
  <w:style w:type="character" w:customStyle="1" w:styleId="10">
    <w:name w:val="หัวเรื่อง 1 อักขระ"/>
    <w:link w:val="1"/>
    <w:rsid w:val="00B93AD5"/>
    <w:rPr>
      <w:rFonts w:ascii="Angsana New" w:hAnsi="Angsana New"/>
      <w:sz w:val="32"/>
      <w:szCs w:val="32"/>
    </w:rPr>
  </w:style>
  <w:style w:type="paragraph" w:styleId="a9">
    <w:name w:val="Title"/>
    <w:basedOn w:val="a"/>
    <w:next w:val="a"/>
    <w:link w:val="aa"/>
    <w:qFormat/>
    <w:rsid w:val="00786A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val="x-none" w:eastAsia="zh-CN"/>
    </w:rPr>
  </w:style>
  <w:style w:type="character" w:customStyle="1" w:styleId="aa">
    <w:name w:val="ชื่อเรื่อง อักขระ"/>
    <w:link w:val="a9"/>
    <w:rsid w:val="00786AED"/>
    <w:rPr>
      <w:rFonts w:ascii="Cambria" w:hAnsi="Cambria"/>
      <w:b/>
      <w:bCs/>
      <w:kern w:val="28"/>
      <w:sz w:val="32"/>
      <w:szCs w:val="4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\AppData\Local\Temp\Rar$DI00.856\-&#166;-&#186;-+-+--p&#166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057B-EE15-44B9-B7F8-E2B2D5A1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-¦-º-+-+--p¦.dot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cp:lastModifiedBy>Pattranit Bureerak</cp:lastModifiedBy>
  <cp:revision>2</cp:revision>
  <cp:lastPrinted>2022-01-26T01:43:00Z</cp:lastPrinted>
  <dcterms:created xsi:type="dcterms:W3CDTF">2025-02-21T04:27:00Z</dcterms:created>
  <dcterms:modified xsi:type="dcterms:W3CDTF">2025-02-21T04:27:00Z</dcterms:modified>
</cp:coreProperties>
</file>