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D6484E" w:rsidRDefault="00BA2706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-190500</wp:posOffset>
                </wp:positionV>
                <wp:extent cx="814070" cy="310515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16B" w:rsidRPr="00FC6E6D" w:rsidRDefault="009C216B" w:rsidP="009C2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C6E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กบบ.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="00743EE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0273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  <w:p w:rsidR="009C216B" w:rsidRPr="00FC6E6D" w:rsidRDefault="009C216B" w:rsidP="009C21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pt;margin-top:-15pt;width:64.1pt;height:24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">
                <v:textbox>
                  <w:txbxContent>
                    <w:p w:rsidR="009C216B" w:rsidRPr="00FC6E6D" w:rsidRDefault="009C216B" w:rsidP="009C216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C6E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กบบ.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  <w:r w:rsidR="00743EE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0273D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  <w:p w:rsidR="009C216B" w:rsidRPr="00FC6E6D" w:rsidRDefault="009C216B" w:rsidP="009C216B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D6484E">
        <w:rPr>
          <w:rFonts w:ascii="TH SarabunIT๙" w:hAnsi="TH SarabunIT๙" w:cs="TH SarabunIT๙"/>
        </w:rPr>
        <w:tab/>
      </w:r>
      <w:r w:rsidR="008535D9" w:rsidRPr="00D6484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D6484E" w:rsidRDefault="00BA2706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8851" id="Line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E34A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2125E6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D9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D6484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D6484E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D6484E" w:rsidRDefault="00BA2706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1DC28" id="Line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6BB0D" id="Line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93882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244EF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B83971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2D14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3971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5D9" w:rsidRPr="00D6484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E34A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542EA5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535D9" w:rsidRPr="00D6484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D6484E" w:rsidRDefault="00BA2706" w:rsidP="004470AA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A67E9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4373">
        <w:rPr>
          <w:rFonts w:ascii="TH SarabunIT๙" w:hAnsi="TH SarabunIT๙" w:cs="TH SarabunIT๙" w:hint="cs"/>
          <w:sz w:val="28"/>
          <w:szCs w:val="32"/>
          <w:cs/>
        </w:rPr>
        <w:t>ขอ</w:t>
      </w:r>
      <w:r w:rsidR="000273D5">
        <w:rPr>
          <w:rFonts w:ascii="TH SarabunIT๙" w:hAnsi="TH SarabunIT๙" w:cs="TH SarabunIT๙" w:hint="cs"/>
          <w:sz w:val="28"/>
          <w:szCs w:val="32"/>
          <w:cs/>
        </w:rPr>
        <w:t>ส่งคู่มือปฏิบัติงานหลัก (ฉบับแก้ไข)</w:t>
      </w:r>
    </w:p>
    <w:p w:rsidR="00D6484E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33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4452C3" w:rsidRPr="00D6484E">
        <w:rPr>
          <w:rFonts w:ascii="TH SarabunIT๙" w:hAnsi="TH SarabunIT๙" w:cs="TH SarabunIT๙"/>
          <w:sz w:val="32"/>
          <w:szCs w:val="32"/>
          <w:cs/>
        </w:rPr>
        <w:tab/>
      </w:r>
      <w:r w:rsidR="000273D5">
        <w:rPr>
          <w:rFonts w:ascii="TH SarabunIT๙" w:hAnsi="TH SarabunIT๙" w:cs="TH SarabunIT๙" w:hint="cs"/>
          <w:sz w:val="32"/>
          <w:szCs w:val="32"/>
          <w:cs/>
        </w:rPr>
        <w:t xml:space="preserve">ประธานกรรมการฯ </w:t>
      </w:r>
      <w:r w:rsidR="000273D5" w:rsidRPr="000273D5">
        <w:rPr>
          <w:rFonts w:ascii="TH SarabunIT๙" w:hAnsi="TH SarabunIT๙" w:cs="TH SarabunIT๙" w:hint="cs"/>
          <w:color w:val="FF0000"/>
          <w:sz w:val="32"/>
          <w:szCs w:val="32"/>
          <w:cs/>
        </w:rPr>
        <w:t>(........................ชื่อ-สกุล............................</w:t>
      </w:r>
      <w:r w:rsidR="000273D5" w:rsidRPr="008D5558">
        <w:rPr>
          <w:rFonts w:ascii="TH SarabunIT๙" w:hAnsi="TH SarabunIT๙" w:cs="TH SarabunIT๙" w:hint="cs"/>
          <w:color w:val="FF0000"/>
          <w:sz w:val="32"/>
          <w:szCs w:val="32"/>
          <w:cs/>
        </w:rPr>
        <w:t>.)</w:t>
      </w:r>
      <w:r w:rsidR="00DB2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7E7C" w:rsidRPr="00D6484E" w:rsidRDefault="00B549F9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E7C" w:rsidRPr="00D6484E">
        <w:rPr>
          <w:rFonts w:ascii="TH SarabunIT๙" w:hAnsi="TH SarabunIT๙" w:cs="TH SarabunIT๙"/>
          <w:sz w:val="32"/>
          <w:szCs w:val="32"/>
        </w:rPr>
        <w:tab/>
      </w:r>
    </w:p>
    <w:p w:rsidR="009E08D3" w:rsidRPr="00614373" w:rsidRDefault="000273D5" w:rsidP="00DB240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ตามบันทึกข้อความกองบริหารงานบุคคลที่ 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กบบ....../.......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ณะกรรมการผู้ทรงคุณวุฒิตรวจประเมินผลงานได้มีข้อสังเกต/ข้อเสนอแนะให้ปรับปรุงแก้ไขและเพิ่มเติมความสมบูรณ์ของคู่มือปฏิบัติงานหลัก </w:t>
      </w:r>
      <w:r w:rsidR="00DB240D" w:rsidRPr="00614373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</w:p>
    <w:p w:rsidR="00676060" w:rsidRDefault="000273D5" w:rsidP="000273D5">
      <w:pPr>
        <w:ind w:firstLine="144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614373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676060"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676060"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ได้ดำเนินการปรับปรุงแก้ไขคู่มือปฏิบัติงานหลัก เรื่อง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</w:t>
      </w:r>
      <w:r w:rsidR="00614373"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ตามข้อสังเกตและข้อเสนอแนะของคณะกรรมการผู้ทรงคุณวุฒิเรียบร้อยแล้ว จึงขอส่งคู่มือปฏิบัติงานหลัก ฉบับแก้ไข จำนวน 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Pr="00A401C7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เล่ม พร้อมทั้งบันทึกคำชี้แจงรายละเอียดประกอบการแก้ไข</w:t>
      </w:r>
      <w:r w:rsidR="00FB130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233D4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B1303">
        <w:rPr>
          <w:rFonts w:ascii="TH SarabunIT๙" w:hAnsi="TH SarabunIT๙" w:cs="TH SarabunIT๙" w:hint="cs"/>
          <w:sz w:val="32"/>
          <w:szCs w:val="32"/>
          <w:cs/>
        </w:rPr>
        <w:t>เพิ่มเติมความสมบูรณ์ของคู่มือปฏิบัติงานหลัก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เพื่อพิจารณาดำเนินการในส่วนที่เกี่ยวข้องต่อไป</w:t>
      </w:r>
    </w:p>
    <w:p w:rsidR="00C87E7C" w:rsidRPr="00D6484E" w:rsidRDefault="00FF4392" w:rsidP="00676060">
      <w:pPr>
        <w:spacing w:before="240"/>
        <w:ind w:left="692" w:firstLine="720"/>
        <w:rPr>
          <w:rFonts w:ascii="TH SarabunIT๙" w:hAnsi="TH SarabunIT๙" w:cs="TH SarabunIT๙"/>
          <w:sz w:val="18"/>
          <w:szCs w:val="18"/>
        </w:rPr>
      </w:pPr>
      <w:r w:rsidRPr="00D6484E">
        <w:rPr>
          <w:rFonts w:ascii="TH SarabunIT๙" w:hAnsi="TH SarabunIT๙" w:cs="TH SarabunIT๙"/>
          <w:sz w:val="32"/>
          <w:szCs w:val="32"/>
          <w:cs/>
        </w:rPr>
        <w:t>จึง</w:t>
      </w:r>
      <w:r w:rsidR="00B128A2" w:rsidRPr="00D6484E">
        <w:rPr>
          <w:rFonts w:ascii="TH SarabunIT๙" w:hAnsi="TH SarabunIT๙" w:cs="TH SarabunIT๙"/>
          <w:sz w:val="32"/>
          <w:szCs w:val="32"/>
          <w:cs/>
        </w:rPr>
        <w:t>เรียนมาเพื่อ</w:t>
      </w:r>
      <w:r w:rsidR="008640D8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0273D5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8640D8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C87E7C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8F43DA" w:rsidRPr="00D6484E" w:rsidRDefault="008F43DA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D6484E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187128" w:rsidRPr="00D6484E" w:rsidRDefault="00187128" w:rsidP="00C824A2">
      <w:pPr>
        <w:rPr>
          <w:rFonts w:ascii="TH SarabunIT๙" w:hAnsi="TH SarabunIT๙" w:cs="TH SarabunIT๙"/>
          <w:sz w:val="16"/>
          <w:szCs w:val="16"/>
        </w:rPr>
      </w:pPr>
    </w:p>
    <w:p w:rsidR="00C87E7C" w:rsidRPr="00D6484E" w:rsidRDefault="00542537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E7C" w:rsidRPr="00D6484E">
        <w:rPr>
          <w:rFonts w:ascii="TH SarabunIT๙" w:hAnsi="TH SarabunIT๙" w:cs="TH SarabunIT๙"/>
          <w:sz w:val="32"/>
          <w:szCs w:val="32"/>
          <w:cs/>
        </w:rPr>
        <w:t>(</w:t>
      </w:r>
      <w:r w:rsidR="006760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C87E7C" w:rsidRPr="00D6484E">
        <w:rPr>
          <w:rFonts w:ascii="TH SarabunIT๙" w:hAnsi="TH SarabunIT๙" w:cs="TH SarabunIT๙"/>
          <w:sz w:val="32"/>
          <w:szCs w:val="32"/>
          <w:cs/>
        </w:rPr>
        <w:t>)</w:t>
      </w:r>
    </w:p>
    <w:p w:rsidR="008640D8" w:rsidRDefault="00676060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676060">
        <w:rPr>
          <w:rFonts w:ascii="TH SarabunIT๙" w:hAnsi="TH SarabunIT๙" w:cs="TH SarabunIT๙" w:hint="cs"/>
          <w:color w:val="FF0000"/>
          <w:sz w:val="32"/>
          <w:szCs w:val="32"/>
          <w:cs/>
        </w:rPr>
        <w:t>(ตำแหน่ง)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sectPr w:rsidR="008640D8" w:rsidSect="00746B6F">
      <w:headerReference w:type="even" r:id="rId9"/>
      <w:headerReference w:type="default" r:id="rId10"/>
      <w:pgSz w:w="11906" w:h="16838" w:code="9"/>
      <w:pgMar w:top="720" w:right="1134" w:bottom="54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94A" w:rsidRDefault="0043694A">
      <w:r>
        <w:separator/>
      </w:r>
    </w:p>
  </w:endnote>
  <w:endnote w:type="continuationSeparator" w:id="0">
    <w:p w:rsidR="0043694A" w:rsidRDefault="0043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94A" w:rsidRDefault="0043694A">
      <w:r>
        <w:separator/>
      </w:r>
    </w:p>
  </w:footnote>
  <w:footnote w:type="continuationSeparator" w:id="0">
    <w:p w:rsidR="0043694A" w:rsidRDefault="0043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107C9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4452C3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107C9F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107C9F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F42F74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107C9F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0BD"/>
    <w:multiLevelType w:val="hybridMultilevel"/>
    <w:tmpl w:val="039846DC"/>
    <w:lvl w:ilvl="0" w:tplc="FAA66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92"/>
    <w:rsid w:val="000009B3"/>
    <w:rsid w:val="000273D5"/>
    <w:rsid w:val="00034ADF"/>
    <w:rsid w:val="00041424"/>
    <w:rsid w:val="00045EFD"/>
    <w:rsid w:val="00052977"/>
    <w:rsid w:val="0006583D"/>
    <w:rsid w:val="000711E7"/>
    <w:rsid w:val="00072E1D"/>
    <w:rsid w:val="00076696"/>
    <w:rsid w:val="00077B67"/>
    <w:rsid w:val="00083D61"/>
    <w:rsid w:val="000B2697"/>
    <w:rsid w:val="000C40FF"/>
    <w:rsid w:val="000D1474"/>
    <w:rsid w:val="000D615E"/>
    <w:rsid w:val="000D658D"/>
    <w:rsid w:val="000D77B8"/>
    <w:rsid w:val="000D7C85"/>
    <w:rsid w:val="000E2862"/>
    <w:rsid w:val="000F002C"/>
    <w:rsid w:val="000F0E65"/>
    <w:rsid w:val="000F259E"/>
    <w:rsid w:val="00100FC6"/>
    <w:rsid w:val="00107C9F"/>
    <w:rsid w:val="00107DC9"/>
    <w:rsid w:val="00112383"/>
    <w:rsid w:val="00151341"/>
    <w:rsid w:val="0015518C"/>
    <w:rsid w:val="001700C5"/>
    <w:rsid w:val="00187128"/>
    <w:rsid w:val="00193FB7"/>
    <w:rsid w:val="001A0F42"/>
    <w:rsid w:val="001B160C"/>
    <w:rsid w:val="001C4F18"/>
    <w:rsid w:val="001D14D5"/>
    <w:rsid w:val="001D55DF"/>
    <w:rsid w:val="001E56B5"/>
    <w:rsid w:val="001E60A9"/>
    <w:rsid w:val="001F5E85"/>
    <w:rsid w:val="0020026F"/>
    <w:rsid w:val="002125E6"/>
    <w:rsid w:val="00220F95"/>
    <w:rsid w:val="0022305F"/>
    <w:rsid w:val="00233D41"/>
    <w:rsid w:val="00234405"/>
    <w:rsid w:val="0024463F"/>
    <w:rsid w:val="00244EFD"/>
    <w:rsid w:val="00246F7F"/>
    <w:rsid w:val="002614BE"/>
    <w:rsid w:val="00271F9E"/>
    <w:rsid w:val="002747A4"/>
    <w:rsid w:val="00286413"/>
    <w:rsid w:val="002971F3"/>
    <w:rsid w:val="002A3A59"/>
    <w:rsid w:val="002D2DF9"/>
    <w:rsid w:val="002E1EB8"/>
    <w:rsid w:val="00302986"/>
    <w:rsid w:val="00310074"/>
    <w:rsid w:val="003108BD"/>
    <w:rsid w:val="00327E8E"/>
    <w:rsid w:val="0037263C"/>
    <w:rsid w:val="00372898"/>
    <w:rsid w:val="00384FBA"/>
    <w:rsid w:val="00387B20"/>
    <w:rsid w:val="00396F03"/>
    <w:rsid w:val="003A23C3"/>
    <w:rsid w:val="003A43D5"/>
    <w:rsid w:val="003B0B81"/>
    <w:rsid w:val="003B14A7"/>
    <w:rsid w:val="003C103B"/>
    <w:rsid w:val="003E010A"/>
    <w:rsid w:val="003E606D"/>
    <w:rsid w:val="003F1FF8"/>
    <w:rsid w:val="00400881"/>
    <w:rsid w:val="00405F81"/>
    <w:rsid w:val="00417EFE"/>
    <w:rsid w:val="00424D11"/>
    <w:rsid w:val="0043005B"/>
    <w:rsid w:val="0043422F"/>
    <w:rsid w:val="0043694A"/>
    <w:rsid w:val="004452C3"/>
    <w:rsid w:val="004470AA"/>
    <w:rsid w:val="004521FE"/>
    <w:rsid w:val="00452B39"/>
    <w:rsid w:val="00490054"/>
    <w:rsid w:val="004B4D7E"/>
    <w:rsid w:val="004C10C1"/>
    <w:rsid w:val="004C18D3"/>
    <w:rsid w:val="004C4B98"/>
    <w:rsid w:val="004C53C8"/>
    <w:rsid w:val="004F596D"/>
    <w:rsid w:val="004F5AFD"/>
    <w:rsid w:val="004F65E0"/>
    <w:rsid w:val="00503EEE"/>
    <w:rsid w:val="00516417"/>
    <w:rsid w:val="00516574"/>
    <w:rsid w:val="00520F16"/>
    <w:rsid w:val="0052139C"/>
    <w:rsid w:val="005221E2"/>
    <w:rsid w:val="00524339"/>
    <w:rsid w:val="00537D99"/>
    <w:rsid w:val="00542537"/>
    <w:rsid w:val="00542EA5"/>
    <w:rsid w:val="00561226"/>
    <w:rsid w:val="00566AAC"/>
    <w:rsid w:val="00582CFC"/>
    <w:rsid w:val="00587A92"/>
    <w:rsid w:val="005914F5"/>
    <w:rsid w:val="005915F6"/>
    <w:rsid w:val="005940AF"/>
    <w:rsid w:val="0059489E"/>
    <w:rsid w:val="0059590F"/>
    <w:rsid w:val="005F2410"/>
    <w:rsid w:val="005F3B4F"/>
    <w:rsid w:val="005F4BBC"/>
    <w:rsid w:val="005F4EE0"/>
    <w:rsid w:val="00600363"/>
    <w:rsid w:val="00614373"/>
    <w:rsid w:val="006174B9"/>
    <w:rsid w:val="006203DB"/>
    <w:rsid w:val="00624D92"/>
    <w:rsid w:val="00634F15"/>
    <w:rsid w:val="00646172"/>
    <w:rsid w:val="00656FEB"/>
    <w:rsid w:val="00657001"/>
    <w:rsid w:val="006603ED"/>
    <w:rsid w:val="00676060"/>
    <w:rsid w:val="006970D0"/>
    <w:rsid w:val="006A22EC"/>
    <w:rsid w:val="006A4118"/>
    <w:rsid w:val="006A63C7"/>
    <w:rsid w:val="006A6E78"/>
    <w:rsid w:val="006B14C7"/>
    <w:rsid w:val="006B17F4"/>
    <w:rsid w:val="006B2230"/>
    <w:rsid w:val="006C6E1E"/>
    <w:rsid w:val="006D16F7"/>
    <w:rsid w:val="00702061"/>
    <w:rsid w:val="00716836"/>
    <w:rsid w:val="007308ED"/>
    <w:rsid w:val="00743EEF"/>
    <w:rsid w:val="00744D56"/>
    <w:rsid w:val="00746B6F"/>
    <w:rsid w:val="00752D14"/>
    <w:rsid w:val="00753D94"/>
    <w:rsid w:val="00755ECE"/>
    <w:rsid w:val="00775B8D"/>
    <w:rsid w:val="007771B4"/>
    <w:rsid w:val="0079155C"/>
    <w:rsid w:val="007941B5"/>
    <w:rsid w:val="007C228A"/>
    <w:rsid w:val="007D556A"/>
    <w:rsid w:val="007D5BBB"/>
    <w:rsid w:val="007E559F"/>
    <w:rsid w:val="007E6E95"/>
    <w:rsid w:val="007F3EAB"/>
    <w:rsid w:val="007F421B"/>
    <w:rsid w:val="008001EB"/>
    <w:rsid w:val="008216EB"/>
    <w:rsid w:val="00843751"/>
    <w:rsid w:val="008535D9"/>
    <w:rsid w:val="00855285"/>
    <w:rsid w:val="00863C08"/>
    <w:rsid w:val="008640D8"/>
    <w:rsid w:val="0086677E"/>
    <w:rsid w:val="008720A2"/>
    <w:rsid w:val="0087268A"/>
    <w:rsid w:val="00885A28"/>
    <w:rsid w:val="008A2B4D"/>
    <w:rsid w:val="008A76DA"/>
    <w:rsid w:val="008D32A8"/>
    <w:rsid w:val="008D5558"/>
    <w:rsid w:val="008D580C"/>
    <w:rsid w:val="008E3FD4"/>
    <w:rsid w:val="008E795D"/>
    <w:rsid w:val="008F43DA"/>
    <w:rsid w:val="00904C2B"/>
    <w:rsid w:val="009061AE"/>
    <w:rsid w:val="00921E9F"/>
    <w:rsid w:val="00923102"/>
    <w:rsid w:val="009372CD"/>
    <w:rsid w:val="00946E2C"/>
    <w:rsid w:val="00951D06"/>
    <w:rsid w:val="00964428"/>
    <w:rsid w:val="00973F6A"/>
    <w:rsid w:val="00975C21"/>
    <w:rsid w:val="00976EEA"/>
    <w:rsid w:val="00982443"/>
    <w:rsid w:val="0098281E"/>
    <w:rsid w:val="009868DF"/>
    <w:rsid w:val="00990D85"/>
    <w:rsid w:val="00992E4D"/>
    <w:rsid w:val="009C216B"/>
    <w:rsid w:val="009C74E1"/>
    <w:rsid w:val="009D74D7"/>
    <w:rsid w:val="009E08D3"/>
    <w:rsid w:val="009F62DD"/>
    <w:rsid w:val="00A11D2D"/>
    <w:rsid w:val="00A23064"/>
    <w:rsid w:val="00A26160"/>
    <w:rsid w:val="00A33B69"/>
    <w:rsid w:val="00A401C7"/>
    <w:rsid w:val="00A60263"/>
    <w:rsid w:val="00A60D81"/>
    <w:rsid w:val="00A64DF4"/>
    <w:rsid w:val="00A66D16"/>
    <w:rsid w:val="00A7291F"/>
    <w:rsid w:val="00A75226"/>
    <w:rsid w:val="00A801E1"/>
    <w:rsid w:val="00A8660B"/>
    <w:rsid w:val="00A86C22"/>
    <w:rsid w:val="00A97E58"/>
    <w:rsid w:val="00AB1D13"/>
    <w:rsid w:val="00AB36B4"/>
    <w:rsid w:val="00AB3BC8"/>
    <w:rsid w:val="00AB7D22"/>
    <w:rsid w:val="00AD0725"/>
    <w:rsid w:val="00AD7C59"/>
    <w:rsid w:val="00AE34AD"/>
    <w:rsid w:val="00AE4267"/>
    <w:rsid w:val="00AF1837"/>
    <w:rsid w:val="00B009F4"/>
    <w:rsid w:val="00B03C57"/>
    <w:rsid w:val="00B128A2"/>
    <w:rsid w:val="00B30C0A"/>
    <w:rsid w:val="00B409BF"/>
    <w:rsid w:val="00B46033"/>
    <w:rsid w:val="00B5070D"/>
    <w:rsid w:val="00B549F9"/>
    <w:rsid w:val="00B65D6D"/>
    <w:rsid w:val="00B70AD7"/>
    <w:rsid w:val="00B762CD"/>
    <w:rsid w:val="00B80318"/>
    <w:rsid w:val="00B80B01"/>
    <w:rsid w:val="00B83971"/>
    <w:rsid w:val="00B84631"/>
    <w:rsid w:val="00B8566C"/>
    <w:rsid w:val="00B932D3"/>
    <w:rsid w:val="00BA2706"/>
    <w:rsid w:val="00BD2ECE"/>
    <w:rsid w:val="00BD33D4"/>
    <w:rsid w:val="00BE12E5"/>
    <w:rsid w:val="00BE67AE"/>
    <w:rsid w:val="00BF0D36"/>
    <w:rsid w:val="00BF79E6"/>
    <w:rsid w:val="00BF7DBE"/>
    <w:rsid w:val="00C0711D"/>
    <w:rsid w:val="00C138DE"/>
    <w:rsid w:val="00C13F57"/>
    <w:rsid w:val="00C17AB4"/>
    <w:rsid w:val="00C324B7"/>
    <w:rsid w:val="00C36768"/>
    <w:rsid w:val="00C47C5F"/>
    <w:rsid w:val="00C57C22"/>
    <w:rsid w:val="00C63E32"/>
    <w:rsid w:val="00C64B75"/>
    <w:rsid w:val="00C74D0E"/>
    <w:rsid w:val="00C824A2"/>
    <w:rsid w:val="00C87D22"/>
    <w:rsid w:val="00C87E7C"/>
    <w:rsid w:val="00C93882"/>
    <w:rsid w:val="00C94909"/>
    <w:rsid w:val="00C97067"/>
    <w:rsid w:val="00CA116A"/>
    <w:rsid w:val="00CA54F6"/>
    <w:rsid w:val="00CA77DF"/>
    <w:rsid w:val="00CB544B"/>
    <w:rsid w:val="00CD0882"/>
    <w:rsid w:val="00CD3E53"/>
    <w:rsid w:val="00CD699A"/>
    <w:rsid w:val="00CD6D82"/>
    <w:rsid w:val="00CF4D31"/>
    <w:rsid w:val="00CF580B"/>
    <w:rsid w:val="00D03CE5"/>
    <w:rsid w:val="00D27CA4"/>
    <w:rsid w:val="00D34876"/>
    <w:rsid w:val="00D35165"/>
    <w:rsid w:val="00D478AE"/>
    <w:rsid w:val="00D518B7"/>
    <w:rsid w:val="00D6484E"/>
    <w:rsid w:val="00D6626B"/>
    <w:rsid w:val="00D76944"/>
    <w:rsid w:val="00D817B5"/>
    <w:rsid w:val="00D94CC9"/>
    <w:rsid w:val="00DB240D"/>
    <w:rsid w:val="00DB35C4"/>
    <w:rsid w:val="00DB4CCE"/>
    <w:rsid w:val="00DB741A"/>
    <w:rsid w:val="00DD385C"/>
    <w:rsid w:val="00DF2E28"/>
    <w:rsid w:val="00DF3070"/>
    <w:rsid w:val="00DF41F3"/>
    <w:rsid w:val="00DF5D12"/>
    <w:rsid w:val="00E002F1"/>
    <w:rsid w:val="00E02016"/>
    <w:rsid w:val="00E11825"/>
    <w:rsid w:val="00E12B72"/>
    <w:rsid w:val="00E17EB6"/>
    <w:rsid w:val="00E31D44"/>
    <w:rsid w:val="00E537F1"/>
    <w:rsid w:val="00E71514"/>
    <w:rsid w:val="00E74667"/>
    <w:rsid w:val="00E828AD"/>
    <w:rsid w:val="00E82CA8"/>
    <w:rsid w:val="00E866BD"/>
    <w:rsid w:val="00E930F6"/>
    <w:rsid w:val="00E94C37"/>
    <w:rsid w:val="00EB7A33"/>
    <w:rsid w:val="00EC0A3C"/>
    <w:rsid w:val="00EC7E15"/>
    <w:rsid w:val="00EC7EF1"/>
    <w:rsid w:val="00EE04E8"/>
    <w:rsid w:val="00EE0C32"/>
    <w:rsid w:val="00F0708B"/>
    <w:rsid w:val="00F116A9"/>
    <w:rsid w:val="00F23720"/>
    <w:rsid w:val="00F25B90"/>
    <w:rsid w:val="00F32BB9"/>
    <w:rsid w:val="00F42F74"/>
    <w:rsid w:val="00F50740"/>
    <w:rsid w:val="00F57925"/>
    <w:rsid w:val="00F6054E"/>
    <w:rsid w:val="00F876D8"/>
    <w:rsid w:val="00F90D87"/>
    <w:rsid w:val="00F945E0"/>
    <w:rsid w:val="00F9520F"/>
    <w:rsid w:val="00F95C9A"/>
    <w:rsid w:val="00FA5C65"/>
    <w:rsid w:val="00FB0864"/>
    <w:rsid w:val="00FB1303"/>
    <w:rsid w:val="00FB3EF2"/>
    <w:rsid w:val="00FC3D6C"/>
    <w:rsid w:val="00FD494A"/>
    <w:rsid w:val="00FF0131"/>
    <w:rsid w:val="00FF0AD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EA92A-C43B-4E9C-9136-F78FDC87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6172"/>
    <w:rPr>
      <w:sz w:val="24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styleId="a4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รายการย่อหน้า"/>
    <w:basedOn w:val="a"/>
    <w:uiPriority w:val="34"/>
    <w:qFormat/>
    <w:rsid w:val="00B7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\AppData\Local\Temp\Rar$DI00.856\-&#166;-&#186;-+-+--p&#166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F651-D2CF-4E8B-BBB3-850F88BD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-¦-º-+-+--p¦.dot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Pattranit Bureerak</cp:lastModifiedBy>
  <cp:revision>2</cp:revision>
  <cp:lastPrinted>2023-07-06T03:05:00Z</cp:lastPrinted>
  <dcterms:created xsi:type="dcterms:W3CDTF">2025-03-31T07:22:00Z</dcterms:created>
  <dcterms:modified xsi:type="dcterms:W3CDTF">2025-03-31T07:22:00Z</dcterms:modified>
</cp:coreProperties>
</file>