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5D9" w:rsidRPr="00D6484E" w:rsidRDefault="00B96CF8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D6484E">
        <w:rPr>
          <w:rFonts w:ascii="TH SarabunIT๙" w:hAnsi="TH SarabunIT๙" w:cs="TH SarabunIT๙"/>
        </w:rPr>
        <w:tab/>
      </w:r>
      <w:r w:rsidR="008535D9" w:rsidRPr="00D6484E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D6484E" w:rsidRDefault="00B96CF8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B26BC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AE34A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2125E6"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="004B4D7E" w:rsidRPr="00D6484E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D6484E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D6484E" w:rsidRDefault="00B96CF8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4B336" id="Line 1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43C1" id="Line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C93882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8535D9" w:rsidRPr="00D6484E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E34AD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542EA5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8535D9" w:rsidRPr="00D6484E" w:rsidRDefault="00B96CF8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F77B2" id="Line 15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D6484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D6484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14373">
        <w:rPr>
          <w:rFonts w:ascii="TH SarabunIT๙" w:hAnsi="TH SarabunIT๙" w:cs="TH SarabunIT๙" w:hint="cs"/>
          <w:sz w:val="28"/>
          <w:szCs w:val="32"/>
          <w:cs/>
        </w:rPr>
        <w:t>ขอส่งแบบขอรับการประเมินเพื่อแต่งตั้งให้ดำรงตำแหน่งที่สูงขึ้นฯ</w:t>
      </w:r>
      <w:r w:rsidR="00B171D8">
        <w:rPr>
          <w:rFonts w:ascii="TH SarabunIT๙" w:hAnsi="TH SarabunIT๙" w:cs="TH SarabunIT๙" w:hint="cs"/>
          <w:sz w:val="28"/>
          <w:szCs w:val="32"/>
          <w:cs/>
        </w:rPr>
        <w:t xml:space="preserve"> (กรณีหัวหน้างานฯ)</w:t>
      </w:r>
    </w:p>
    <w:p w:rsidR="00D6484E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52433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4452C3" w:rsidRPr="00D6484E">
        <w:rPr>
          <w:rFonts w:ascii="TH SarabunIT๙" w:hAnsi="TH SarabunIT๙" w:cs="TH SarabunIT๙"/>
          <w:sz w:val="32"/>
          <w:szCs w:val="32"/>
          <w:cs/>
        </w:rPr>
        <w:tab/>
      </w:r>
      <w:r w:rsidR="00614373">
        <w:rPr>
          <w:rFonts w:ascii="TH SarabunIT๙" w:hAnsi="TH SarabunIT๙" w:cs="TH SarabunIT๙" w:hint="cs"/>
          <w:sz w:val="32"/>
          <w:szCs w:val="32"/>
          <w:cs/>
        </w:rPr>
        <w:t>อธิการบดี</w:t>
      </w:r>
      <w:r w:rsidR="009828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24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7E7C" w:rsidRPr="00D6484E" w:rsidRDefault="00B549F9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D648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7E7C" w:rsidRPr="00D6484E">
        <w:rPr>
          <w:rFonts w:ascii="TH SarabunIT๙" w:hAnsi="TH SarabunIT๙" w:cs="TH SarabunIT๙"/>
          <w:sz w:val="32"/>
          <w:szCs w:val="32"/>
        </w:rPr>
        <w:tab/>
      </w:r>
    </w:p>
    <w:p w:rsidR="009E08D3" w:rsidRPr="00614373" w:rsidRDefault="009E08D3" w:rsidP="00DB240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14373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14373">
        <w:rPr>
          <w:rFonts w:ascii="TH SarabunIT๙" w:hAnsi="TH SarabunIT๙" w:cs="TH SarabunIT๙"/>
          <w:sz w:val="32"/>
          <w:szCs w:val="32"/>
          <w:cs/>
        </w:rPr>
        <w:t xml:space="preserve">มหาวิทยาลัยราชภัฏอุตรดิตถ์ 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>เรื่อง รับสมัครพนักงานมหาวิทยาลัย</w:t>
      </w:r>
      <w:r w:rsidR="0061437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 xml:space="preserve">สายสนับสนุน เพื่อประเมินและแต่งตั้งให้ดำรงตำแหน่งประเภทวิชาชีพเฉพาะหรือเชี่ยวชาญเฉพาะ </w:t>
      </w:r>
      <w:r w:rsidR="0061437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>ระดับชำนา</w:t>
      </w:r>
      <w:r w:rsidR="00614373">
        <w:rPr>
          <w:rFonts w:ascii="TH SarabunIT๙" w:hAnsi="TH SarabunIT๙" w:cs="TH SarabunIT๙"/>
          <w:sz w:val="32"/>
          <w:szCs w:val="32"/>
          <w:cs/>
        </w:rPr>
        <w:t>ญการ กรณ</w:t>
      </w:r>
      <w:r w:rsidR="00614373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ปฏิบัติหน้าที่หัวหน้าหน่วยงานที่มีลักษณะใช้วิชาชีพและไม่ได้ใช้วิชาชีพ (ฉบับที่ </w:t>
      </w:r>
      <w:r w:rsidR="00B171D8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1437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B171D8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="00614373" w:rsidRPr="006143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240D" w:rsidRPr="00614373">
        <w:rPr>
          <w:rFonts w:ascii="TH SarabunIT๙" w:hAnsi="TH SarabunIT๙" w:cs="TH SarabunIT๙"/>
          <w:color w:val="000000"/>
          <w:sz w:val="32"/>
          <w:szCs w:val="32"/>
          <w:cs/>
        </w:rPr>
        <w:t>นั้น</w:t>
      </w:r>
    </w:p>
    <w:p w:rsidR="00DB240D" w:rsidRPr="00DB240D" w:rsidRDefault="00614373" w:rsidP="00614373">
      <w:pPr>
        <w:spacing w:after="120"/>
        <w:ind w:firstLine="1440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ข้าพเจ้า </w:t>
      </w:r>
      <w:r w:rsidR="00B171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="00B171D8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ระดับ</w:t>
      </w:r>
      <w:r w:rsidR="00B171D8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สังกัด</w:t>
      </w:r>
      <w:r w:rsidR="00B171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ขอส่ง</w:t>
      </w:r>
      <w:r w:rsidRPr="00995F8D">
        <w:rPr>
          <w:rFonts w:ascii="TH SarabunIT๙" w:hAnsi="TH SarabunIT๙" w:cs="TH SarabunIT๙"/>
          <w:sz w:val="32"/>
          <w:szCs w:val="32"/>
          <w:cs/>
        </w:rPr>
        <w:t>แบบขอรับการประเมินเพื่อแต่งตั้งบุคคลให้ดำรงตำแหน่ง</w:t>
      </w:r>
      <w:r w:rsidR="000D7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5F8D">
        <w:rPr>
          <w:rFonts w:ascii="TH SarabunIT๙" w:hAnsi="TH SarabunIT๙" w:cs="TH SarabunIT๙"/>
          <w:sz w:val="32"/>
          <w:szCs w:val="32"/>
          <w:cs/>
        </w:rPr>
        <w:t>ที่สูงขึ้นตำแหน่งประเภท</w:t>
      </w:r>
      <w:r w:rsidRPr="00995F8D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995F8D">
        <w:rPr>
          <w:rFonts w:ascii="TH SarabunIT๙" w:hAnsi="TH SarabunIT๙" w:cs="TH SarabunIT๙"/>
          <w:sz w:val="32"/>
          <w:szCs w:val="32"/>
          <w:cs/>
        </w:rPr>
        <w:t>ชาชีพเฉพาะหรือเชี่ยวชาญเฉพาะ ระดับชำนาญการ ในกรณีตำแหน่งหัวหน</w:t>
      </w:r>
      <w:r>
        <w:rPr>
          <w:rFonts w:ascii="TH SarabunIT๙" w:hAnsi="TH SarabunIT๙" w:cs="TH SarabunIT๙"/>
          <w:sz w:val="32"/>
          <w:szCs w:val="32"/>
          <w:cs/>
        </w:rPr>
        <w:t>้าหน่วยงานที่มีลักษณะใช้วิชาชีพ</w:t>
      </w:r>
      <w:r w:rsidRPr="00995F8D">
        <w:rPr>
          <w:rFonts w:ascii="TH SarabunIT๙" w:hAnsi="TH SarabunIT๙" w:cs="TH SarabunIT๙"/>
          <w:sz w:val="32"/>
          <w:szCs w:val="32"/>
          <w:cs/>
        </w:rPr>
        <w:t>และไม่ได้ใช้วิชาชีพ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ตำแหน่งเลขที่ </w:t>
      </w:r>
      <w:r w:rsidR="00B171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ตำแหน่ง</w:t>
      </w:r>
      <w:r w:rsidR="00B171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</w:t>
      </w:r>
      <w:r w:rsidR="000D7C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ระดับ</w:t>
      </w:r>
      <w:r w:rsidR="00B171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(หัวหน้างาน</w:t>
      </w:r>
      <w:r w:rsidR="00B171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 สังกัด</w:t>
      </w:r>
      <w:r w:rsidR="00B171D8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D7C8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โดยได้จัดส่งแบบขอรับการประเมินฯ จำนวน 5 เล่ม มาพร้อมนี้แล้ว </w:t>
      </w:r>
    </w:p>
    <w:p w:rsidR="00C87E7C" w:rsidRPr="00D6484E" w:rsidRDefault="00FF4392" w:rsidP="009E08D3">
      <w:pPr>
        <w:spacing w:before="120"/>
        <w:ind w:left="692" w:firstLine="720"/>
        <w:rPr>
          <w:rFonts w:ascii="TH SarabunIT๙" w:hAnsi="TH SarabunIT๙" w:cs="TH SarabunIT๙" w:hint="cs"/>
          <w:sz w:val="18"/>
          <w:szCs w:val="18"/>
        </w:rPr>
      </w:pPr>
      <w:r w:rsidRPr="00D6484E">
        <w:rPr>
          <w:rFonts w:ascii="TH SarabunIT๙" w:hAnsi="TH SarabunIT๙" w:cs="TH SarabunIT๙"/>
          <w:sz w:val="32"/>
          <w:szCs w:val="32"/>
          <w:cs/>
        </w:rPr>
        <w:t>จึง</w:t>
      </w:r>
      <w:r w:rsidR="00B128A2" w:rsidRPr="00D6484E">
        <w:rPr>
          <w:rFonts w:ascii="TH SarabunIT๙" w:hAnsi="TH SarabunIT๙" w:cs="TH SarabunIT๙"/>
          <w:sz w:val="32"/>
          <w:szCs w:val="32"/>
          <w:cs/>
        </w:rPr>
        <w:t>เรียนมาเพื่อ</w:t>
      </w:r>
      <w:r w:rsidR="008640D8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:rsidR="00C87E7C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8F43DA" w:rsidRPr="00D6484E" w:rsidRDefault="008F43DA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D6484E" w:rsidRDefault="00B171D8" w:rsidP="00A60D81">
      <w:pPr>
        <w:ind w:firstLine="141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ผู้ส่งประเมิน</w:t>
      </w:r>
    </w:p>
    <w:p w:rsidR="00187128" w:rsidRPr="00D6484E" w:rsidRDefault="00187128" w:rsidP="00C824A2">
      <w:pPr>
        <w:rPr>
          <w:rFonts w:ascii="TH SarabunIT๙" w:hAnsi="TH SarabunIT๙" w:cs="TH SarabunIT๙"/>
          <w:sz w:val="16"/>
          <w:szCs w:val="16"/>
        </w:rPr>
      </w:pPr>
    </w:p>
    <w:p w:rsidR="00C87E7C" w:rsidRPr="00D6484E" w:rsidRDefault="00542537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7E7C" w:rsidRPr="00D6484E">
        <w:rPr>
          <w:rFonts w:ascii="TH SarabunIT๙" w:hAnsi="TH SarabunIT๙" w:cs="TH SarabunIT๙"/>
          <w:sz w:val="32"/>
          <w:szCs w:val="32"/>
          <w:cs/>
        </w:rPr>
        <w:t>(</w:t>
      </w:r>
      <w:r w:rsidR="00B171D8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C87E7C" w:rsidRPr="00D6484E">
        <w:rPr>
          <w:rFonts w:ascii="TH SarabunIT๙" w:hAnsi="TH SarabunIT๙" w:cs="TH SarabunIT๙"/>
          <w:sz w:val="32"/>
          <w:szCs w:val="32"/>
          <w:cs/>
        </w:rPr>
        <w:t>)</w:t>
      </w:r>
    </w:p>
    <w:p w:rsidR="008640D8" w:rsidRDefault="00B171D8" w:rsidP="00B8463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sectPr w:rsidR="008640D8" w:rsidSect="00A33B69">
      <w:headerReference w:type="even" r:id="rId9"/>
      <w:headerReference w:type="default" r:id="rId10"/>
      <w:pgSz w:w="11906" w:h="16838" w:code="9"/>
      <w:pgMar w:top="720" w:right="1134" w:bottom="54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E6A" w:rsidRDefault="005A4E6A">
      <w:r>
        <w:separator/>
      </w:r>
    </w:p>
  </w:endnote>
  <w:endnote w:type="continuationSeparator" w:id="0">
    <w:p w:rsidR="005A4E6A" w:rsidRDefault="005A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E6A" w:rsidRDefault="005A4E6A">
      <w:r>
        <w:separator/>
      </w:r>
    </w:p>
  </w:footnote>
  <w:footnote w:type="continuationSeparator" w:id="0">
    <w:p w:rsidR="005A4E6A" w:rsidRDefault="005A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Default="00107C9F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4452C3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107C9F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107C9F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F42F74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107C9F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30BD"/>
    <w:multiLevelType w:val="hybridMultilevel"/>
    <w:tmpl w:val="039846DC"/>
    <w:lvl w:ilvl="0" w:tplc="FAA66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92"/>
    <w:rsid w:val="000009B3"/>
    <w:rsid w:val="00034ADF"/>
    <w:rsid w:val="00041424"/>
    <w:rsid w:val="00045EFD"/>
    <w:rsid w:val="00052977"/>
    <w:rsid w:val="0006583D"/>
    <w:rsid w:val="000711E7"/>
    <w:rsid w:val="00072E1D"/>
    <w:rsid w:val="00076696"/>
    <w:rsid w:val="00077B67"/>
    <w:rsid w:val="000B2697"/>
    <w:rsid w:val="000C40FF"/>
    <w:rsid w:val="000D1474"/>
    <w:rsid w:val="000D615E"/>
    <w:rsid w:val="000D658D"/>
    <w:rsid w:val="000D77B8"/>
    <w:rsid w:val="000D7C85"/>
    <w:rsid w:val="000E2862"/>
    <w:rsid w:val="000F0E65"/>
    <w:rsid w:val="000F259E"/>
    <w:rsid w:val="000F4F08"/>
    <w:rsid w:val="00100FC6"/>
    <w:rsid w:val="00107C9F"/>
    <w:rsid w:val="00107DC9"/>
    <w:rsid w:val="00112383"/>
    <w:rsid w:val="00151341"/>
    <w:rsid w:val="0015518C"/>
    <w:rsid w:val="001700C5"/>
    <w:rsid w:val="00187128"/>
    <w:rsid w:val="00193FB7"/>
    <w:rsid w:val="001A0F42"/>
    <w:rsid w:val="001B160C"/>
    <w:rsid w:val="001C4F18"/>
    <w:rsid w:val="001D14D5"/>
    <w:rsid w:val="001D55DF"/>
    <w:rsid w:val="001E56B5"/>
    <w:rsid w:val="001E60A9"/>
    <w:rsid w:val="001F5E85"/>
    <w:rsid w:val="0020026F"/>
    <w:rsid w:val="002125E6"/>
    <w:rsid w:val="00220F95"/>
    <w:rsid w:val="0022305F"/>
    <w:rsid w:val="00234405"/>
    <w:rsid w:val="0024463F"/>
    <w:rsid w:val="00244EFD"/>
    <w:rsid w:val="00246F7F"/>
    <w:rsid w:val="002614BE"/>
    <w:rsid w:val="00271F9E"/>
    <w:rsid w:val="002747A4"/>
    <w:rsid w:val="00286413"/>
    <w:rsid w:val="002971F3"/>
    <w:rsid w:val="002A3A59"/>
    <w:rsid w:val="002D2DF9"/>
    <w:rsid w:val="002E1EB8"/>
    <w:rsid w:val="00302986"/>
    <w:rsid w:val="00310074"/>
    <w:rsid w:val="00327E8E"/>
    <w:rsid w:val="0037263C"/>
    <w:rsid w:val="00372898"/>
    <w:rsid w:val="00384FBA"/>
    <w:rsid w:val="00387B20"/>
    <w:rsid w:val="00396F03"/>
    <w:rsid w:val="003A23C3"/>
    <w:rsid w:val="003A43D5"/>
    <w:rsid w:val="003B0B81"/>
    <w:rsid w:val="003B14A7"/>
    <w:rsid w:val="003C103B"/>
    <w:rsid w:val="003E010A"/>
    <w:rsid w:val="003E606D"/>
    <w:rsid w:val="003F1FF8"/>
    <w:rsid w:val="00400881"/>
    <w:rsid w:val="00405F81"/>
    <w:rsid w:val="00417EFE"/>
    <w:rsid w:val="00424D11"/>
    <w:rsid w:val="0043005B"/>
    <w:rsid w:val="0043422F"/>
    <w:rsid w:val="004452C3"/>
    <w:rsid w:val="004470AA"/>
    <w:rsid w:val="004521FE"/>
    <w:rsid w:val="00452B39"/>
    <w:rsid w:val="00490054"/>
    <w:rsid w:val="004B4D7E"/>
    <w:rsid w:val="004C10C1"/>
    <w:rsid w:val="004C18D3"/>
    <w:rsid w:val="004C4B98"/>
    <w:rsid w:val="004C53C8"/>
    <w:rsid w:val="004F596D"/>
    <w:rsid w:val="004F5AFD"/>
    <w:rsid w:val="004F65E0"/>
    <w:rsid w:val="00516417"/>
    <w:rsid w:val="00516574"/>
    <w:rsid w:val="00520F16"/>
    <w:rsid w:val="0052139C"/>
    <w:rsid w:val="005221E2"/>
    <w:rsid w:val="00524339"/>
    <w:rsid w:val="00537D99"/>
    <w:rsid w:val="00542537"/>
    <w:rsid w:val="00542EA5"/>
    <w:rsid w:val="00561226"/>
    <w:rsid w:val="00566AAC"/>
    <w:rsid w:val="00582CFC"/>
    <w:rsid w:val="00587A92"/>
    <w:rsid w:val="005914F5"/>
    <w:rsid w:val="005915F6"/>
    <w:rsid w:val="005940AF"/>
    <w:rsid w:val="0059489E"/>
    <w:rsid w:val="0059590F"/>
    <w:rsid w:val="005A4E6A"/>
    <w:rsid w:val="005F2410"/>
    <w:rsid w:val="005F3B4F"/>
    <w:rsid w:val="005F4BBC"/>
    <w:rsid w:val="005F4EE0"/>
    <w:rsid w:val="00600363"/>
    <w:rsid w:val="00614373"/>
    <w:rsid w:val="006174B9"/>
    <w:rsid w:val="006203DB"/>
    <w:rsid w:val="00624D92"/>
    <w:rsid w:val="00634F15"/>
    <w:rsid w:val="00646172"/>
    <w:rsid w:val="00656FEB"/>
    <w:rsid w:val="00657001"/>
    <w:rsid w:val="006603ED"/>
    <w:rsid w:val="006970D0"/>
    <w:rsid w:val="006A22EC"/>
    <w:rsid w:val="006A4118"/>
    <w:rsid w:val="006A63C7"/>
    <w:rsid w:val="006A6E78"/>
    <w:rsid w:val="006B14C7"/>
    <w:rsid w:val="006B17F4"/>
    <w:rsid w:val="006B2230"/>
    <w:rsid w:val="006C6E1E"/>
    <w:rsid w:val="006D16F7"/>
    <w:rsid w:val="00702061"/>
    <w:rsid w:val="00716836"/>
    <w:rsid w:val="007308ED"/>
    <w:rsid w:val="00744D56"/>
    <w:rsid w:val="00752D14"/>
    <w:rsid w:val="00753D94"/>
    <w:rsid w:val="00755ECE"/>
    <w:rsid w:val="00775B8D"/>
    <w:rsid w:val="007771B4"/>
    <w:rsid w:val="0079155C"/>
    <w:rsid w:val="007941B5"/>
    <w:rsid w:val="007C228A"/>
    <w:rsid w:val="007D556A"/>
    <w:rsid w:val="007D5BBB"/>
    <w:rsid w:val="007E559F"/>
    <w:rsid w:val="007E6E95"/>
    <w:rsid w:val="007F3EAB"/>
    <w:rsid w:val="007F421B"/>
    <w:rsid w:val="008001EB"/>
    <w:rsid w:val="00843751"/>
    <w:rsid w:val="008535D9"/>
    <w:rsid w:val="00855285"/>
    <w:rsid w:val="00863C08"/>
    <w:rsid w:val="008640D8"/>
    <w:rsid w:val="0086677E"/>
    <w:rsid w:val="008720A2"/>
    <w:rsid w:val="0087268A"/>
    <w:rsid w:val="00885A28"/>
    <w:rsid w:val="008A2B4D"/>
    <w:rsid w:val="008D32A8"/>
    <w:rsid w:val="008D580C"/>
    <w:rsid w:val="008E3FD4"/>
    <w:rsid w:val="008E795D"/>
    <w:rsid w:val="008F43DA"/>
    <w:rsid w:val="00904C2B"/>
    <w:rsid w:val="00921E9F"/>
    <w:rsid w:val="00923102"/>
    <w:rsid w:val="009372CD"/>
    <w:rsid w:val="00946E2C"/>
    <w:rsid w:val="00951D06"/>
    <w:rsid w:val="00964428"/>
    <w:rsid w:val="00973F6A"/>
    <w:rsid w:val="00975C21"/>
    <w:rsid w:val="00976EEA"/>
    <w:rsid w:val="009812FB"/>
    <w:rsid w:val="00982443"/>
    <w:rsid w:val="0098281E"/>
    <w:rsid w:val="009868DF"/>
    <w:rsid w:val="00990D85"/>
    <w:rsid w:val="00992E4D"/>
    <w:rsid w:val="009C74E1"/>
    <w:rsid w:val="009D74D7"/>
    <w:rsid w:val="009E08D3"/>
    <w:rsid w:val="009F62DD"/>
    <w:rsid w:val="00A11D2D"/>
    <w:rsid w:val="00A23064"/>
    <w:rsid w:val="00A26160"/>
    <w:rsid w:val="00A33B69"/>
    <w:rsid w:val="00A60263"/>
    <w:rsid w:val="00A60D81"/>
    <w:rsid w:val="00A64DF4"/>
    <w:rsid w:val="00A66D16"/>
    <w:rsid w:val="00A7291F"/>
    <w:rsid w:val="00A75226"/>
    <w:rsid w:val="00A8660B"/>
    <w:rsid w:val="00A86C22"/>
    <w:rsid w:val="00A97E58"/>
    <w:rsid w:val="00AB1D13"/>
    <w:rsid w:val="00AB36B4"/>
    <w:rsid w:val="00AB3BC8"/>
    <w:rsid w:val="00AB7D22"/>
    <w:rsid w:val="00AD0725"/>
    <w:rsid w:val="00AD7C59"/>
    <w:rsid w:val="00AE34AD"/>
    <w:rsid w:val="00AE4267"/>
    <w:rsid w:val="00AF1837"/>
    <w:rsid w:val="00B009F4"/>
    <w:rsid w:val="00B03C57"/>
    <w:rsid w:val="00B128A2"/>
    <w:rsid w:val="00B171D8"/>
    <w:rsid w:val="00B174B2"/>
    <w:rsid w:val="00B30C0A"/>
    <w:rsid w:val="00B409BF"/>
    <w:rsid w:val="00B46033"/>
    <w:rsid w:val="00B5070D"/>
    <w:rsid w:val="00B549F9"/>
    <w:rsid w:val="00B65D6D"/>
    <w:rsid w:val="00B70AD7"/>
    <w:rsid w:val="00B762CD"/>
    <w:rsid w:val="00B80318"/>
    <w:rsid w:val="00B80B01"/>
    <w:rsid w:val="00B83971"/>
    <w:rsid w:val="00B84631"/>
    <w:rsid w:val="00B8566C"/>
    <w:rsid w:val="00B932D3"/>
    <w:rsid w:val="00B96CF8"/>
    <w:rsid w:val="00BD2ECE"/>
    <w:rsid w:val="00BE12E5"/>
    <w:rsid w:val="00BE67AE"/>
    <w:rsid w:val="00BF0D36"/>
    <w:rsid w:val="00BF79E6"/>
    <w:rsid w:val="00BF7DBE"/>
    <w:rsid w:val="00C0711D"/>
    <w:rsid w:val="00C138DE"/>
    <w:rsid w:val="00C13F57"/>
    <w:rsid w:val="00C148FD"/>
    <w:rsid w:val="00C17AB4"/>
    <w:rsid w:val="00C324B7"/>
    <w:rsid w:val="00C36768"/>
    <w:rsid w:val="00C47C5F"/>
    <w:rsid w:val="00C57C22"/>
    <w:rsid w:val="00C63E32"/>
    <w:rsid w:val="00C64B75"/>
    <w:rsid w:val="00C74D0E"/>
    <w:rsid w:val="00C824A2"/>
    <w:rsid w:val="00C87D22"/>
    <w:rsid w:val="00C87E7C"/>
    <w:rsid w:val="00C93882"/>
    <w:rsid w:val="00C94909"/>
    <w:rsid w:val="00C97067"/>
    <w:rsid w:val="00CA116A"/>
    <w:rsid w:val="00CA54F6"/>
    <w:rsid w:val="00CA77DF"/>
    <w:rsid w:val="00CB544B"/>
    <w:rsid w:val="00CD0882"/>
    <w:rsid w:val="00CD3E53"/>
    <w:rsid w:val="00CD699A"/>
    <w:rsid w:val="00CD6D82"/>
    <w:rsid w:val="00CF4D31"/>
    <w:rsid w:val="00CF580B"/>
    <w:rsid w:val="00D03CE5"/>
    <w:rsid w:val="00D27CA4"/>
    <w:rsid w:val="00D34876"/>
    <w:rsid w:val="00D35165"/>
    <w:rsid w:val="00D478AE"/>
    <w:rsid w:val="00D518B7"/>
    <w:rsid w:val="00D6484E"/>
    <w:rsid w:val="00D6626B"/>
    <w:rsid w:val="00D76944"/>
    <w:rsid w:val="00D817B5"/>
    <w:rsid w:val="00DB240D"/>
    <w:rsid w:val="00DB35C4"/>
    <w:rsid w:val="00DB4CCE"/>
    <w:rsid w:val="00DB741A"/>
    <w:rsid w:val="00DD385C"/>
    <w:rsid w:val="00DF2E28"/>
    <w:rsid w:val="00DF3070"/>
    <w:rsid w:val="00DF41F3"/>
    <w:rsid w:val="00DF5D12"/>
    <w:rsid w:val="00E002F1"/>
    <w:rsid w:val="00E02016"/>
    <w:rsid w:val="00E11825"/>
    <w:rsid w:val="00E12B72"/>
    <w:rsid w:val="00E17EB6"/>
    <w:rsid w:val="00E31D44"/>
    <w:rsid w:val="00E537F1"/>
    <w:rsid w:val="00E71514"/>
    <w:rsid w:val="00E74667"/>
    <w:rsid w:val="00E828AD"/>
    <w:rsid w:val="00E82CA8"/>
    <w:rsid w:val="00E930F6"/>
    <w:rsid w:val="00E94C37"/>
    <w:rsid w:val="00EB7A33"/>
    <w:rsid w:val="00EC0A3C"/>
    <w:rsid w:val="00EC7E15"/>
    <w:rsid w:val="00EC7EF1"/>
    <w:rsid w:val="00EE04E8"/>
    <w:rsid w:val="00EE0C32"/>
    <w:rsid w:val="00F0708B"/>
    <w:rsid w:val="00F116A9"/>
    <w:rsid w:val="00F23720"/>
    <w:rsid w:val="00F25B90"/>
    <w:rsid w:val="00F32BB9"/>
    <w:rsid w:val="00F42F74"/>
    <w:rsid w:val="00F50740"/>
    <w:rsid w:val="00F57925"/>
    <w:rsid w:val="00F6054E"/>
    <w:rsid w:val="00F876D8"/>
    <w:rsid w:val="00F90D87"/>
    <w:rsid w:val="00F945E0"/>
    <w:rsid w:val="00F9520F"/>
    <w:rsid w:val="00F95C9A"/>
    <w:rsid w:val="00FA5C65"/>
    <w:rsid w:val="00FB0864"/>
    <w:rsid w:val="00FB3EF2"/>
    <w:rsid w:val="00FC3D6C"/>
    <w:rsid w:val="00FD494A"/>
    <w:rsid w:val="00FF0131"/>
    <w:rsid w:val="00FF0AD6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6159B-124C-41AA-8830-A7E6A442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6172"/>
    <w:rPr>
      <w:sz w:val="24"/>
      <w:szCs w:val="28"/>
    </w:rPr>
  </w:style>
  <w:style w:type="character" w:default="1" w:styleId="a0">
    <w:name w:val="แบบอักษรของย่อหน้าเริ่มต้น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การเชื่อมโยงหลายมิติที่ไปมาแล้ว"/>
    <w:rsid w:val="00F57925"/>
    <w:rPr>
      <w:color w:val="800080"/>
      <w:u w:val="single"/>
    </w:rPr>
  </w:style>
  <w:style w:type="character" w:styleId="a4">
    <w:name w:val="การเชื่อมโยงหลายมิติ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รายการย่อหน้า"/>
    <w:basedOn w:val="a"/>
    <w:uiPriority w:val="34"/>
    <w:qFormat/>
    <w:rsid w:val="00B70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\AppData\Local\Temp\Rar$DI00.856\-&#166;-&#186;-+-+--p&#166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12A5-CD45-41FC-BB6D-91CD7B51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-¦-º-+-+--p¦.dot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cp:lastModifiedBy>Pattranit Bureerak</cp:lastModifiedBy>
  <cp:revision>2</cp:revision>
  <cp:lastPrinted>2023-07-06T03:05:00Z</cp:lastPrinted>
  <dcterms:created xsi:type="dcterms:W3CDTF">2025-03-31T07:22:00Z</dcterms:created>
  <dcterms:modified xsi:type="dcterms:W3CDTF">2025-03-31T07:22:00Z</dcterms:modified>
</cp:coreProperties>
</file>